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DA" w:rsidRDefault="00EB6A63" w:rsidP="00D17ADA">
      <w:pPr>
        <w:pStyle w:val="Jednostka"/>
      </w:pPr>
      <w:r w:rsidRPr="00FB56B4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0584963" wp14:editId="4604394D">
            <wp:simplePos x="0" y="0"/>
            <wp:positionH relativeFrom="column">
              <wp:posOffset>6835140</wp:posOffset>
            </wp:positionH>
            <wp:positionV relativeFrom="paragraph">
              <wp:posOffset>-379730</wp:posOffset>
            </wp:positionV>
            <wp:extent cx="2087880" cy="914400"/>
            <wp:effectExtent l="0" t="0" r="7620" b="0"/>
            <wp:wrapNone/>
            <wp:docPr id="5" name="Obraz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ADA" w:rsidRDefault="00D17ADA" w:rsidP="00D17ADA">
      <w:pPr>
        <w:pStyle w:val="Jednostka"/>
      </w:pPr>
    </w:p>
    <w:p w:rsidR="00D17ADA" w:rsidRDefault="00D17ADA" w:rsidP="00D17ADA">
      <w:pPr>
        <w:pStyle w:val="Jednostka"/>
      </w:pPr>
      <w:r>
        <w:t>Inspektorat w Jeleniej Góra</w:t>
      </w:r>
    </w:p>
    <w:p w:rsidR="00FF6487" w:rsidRPr="008B57D3" w:rsidRDefault="00FF6487" w:rsidP="008B57D3">
      <w:pPr>
        <w:pStyle w:val="Jednostka"/>
        <w:jc w:val="right"/>
        <w:rPr>
          <w:color w:val="auto"/>
        </w:rPr>
      </w:pPr>
    </w:p>
    <w:p w:rsidR="00FF6487" w:rsidRDefault="00FF6487" w:rsidP="00DD47F6">
      <w:pPr>
        <w:pStyle w:val="Jednostka"/>
      </w:pPr>
    </w:p>
    <w:p w:rsidR="001A2C57" w:rsidRPr="001A2C57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1A2C57">
        <w:rPr>
          <w:b/>
          <w:color w:val="003D6E" w:themeColor="text1"/>
          <w:sz w:val="28"/>
          <w:szCs w:val="28"/>
        </w:rPr>
        <w:t>Harmonogram</w:t>
      </w:r>
      <w:r w:rsidRPr="001A2C57">
        <w:rPr>
          <w:b/>
          <w:i/>
          <w:color w:val="003D6E" w:themeColor="text1"/>
          <w:sz w:val="28"/>
          <w:szCs w:val="28"/>
        </w:rPr>
        <w:t xml:space="preserve"> </w:t>
      </w:r>
    </w:p>
    <w:p w:rsidR="001A2C57" w:rsidRPr="001A2C57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1A2C57">
        <w:rPr>
          <w:b/>
          <w:i/>
          <w:color w:val="003D6E" w:themeColor="text1"/>
          <w:sz w:val="28"/>
          <w:szCs w:val="28"/>
        </w:rPr>
        <w:t>Tygodnia Przedsiębiorcy 2019</w:t>
      </w:r>
    </w:p>
    <w:p w:rsidR="001A2C57" w:rsidRPr="001A2C57" w:rsidRDefault="00425C82" w:rsidP="00F16C42">
      <w:pPr>
        <w:suppressAutoHyphens/>
        <w:autoSpaceDN w:val="0"/>
        <w:spacing w:before="0" w:beforeAutospacing="0" w:after="0" w:afterAutospacing="0"/>
        <w:jc w:val="center"/>
        <w:rPr>
          <w:rFonts w:eastAsia="SimSun"/>
          <w:b/>
          <w:color w:val="000000" w:themeColor="text2"/>
          <w:kern w:val="3"/>
          <w:sz w:val="28"/>
          <w:szCs w:val="28"/>
        </w:rPr>
      </w:pPr>
      <w:r>
        <w:rPr>
          <w:b/>
          <w:color w:val="003D6E" w:themeColor="text1"/>
          <w:sz w:val="28"/>
          <w:szCs w:val="28"/>
        </w:rPr>
        <w:t>Inspektorat w Jeleniej Górze</w:t>
      </w:r>
    </w:p>
    <w:p w:rsidR="001A2C57" w:rsidRPr="006C02C7" w:rsidRDefault="001A2C57" w:rsidP="00F16C42">
      <w:pPr>
        <w:spacing w:before="0" w:beforeAutospacing="0" w:after="0" w:afterAutospacing="0" w:line="240" w:lineRule="auto"/>
        <w:rPr>
          <w:szCs w:val="24"/>
        </w:rPr>
      </w:pPr>
      <w:r w:rsidRPr="008A5917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47269" wp14:editId="76A6260B">
                <wp:simplePos x="0" y="0"/>
                <wp:positionH relativeFrom="column">
                  <wp:posOffset>-40092</wp:posOffset>
                </wp:positionH>
                <wp:positionV relativeFrom="paragraph">
                  <wp:posOffset>129540</wp:posOffset>
                </wp:positionV>
                <wp:extent cx="9199841" cy="45719"/>
                <wp:effectExtent l="0" t="0" r="0" b="12065"/>
                <wp:wrapNone/>
                <wp:docPr id="13" name="Min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9841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inus 13" o:spid="_x0000_s1026" style="position:absolute;margin-left:-3.15pt;margin-top:10.2pt;width:724.4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19984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" path="m1219439,17483r6760963,l7980402,28236r-6760963,l1219439,17483xe" fillcolor="#00993f [3204]" strokecolor="#004c1f [1604]" strokeweight="2pt">
                <v:path arrowok="t" o:connecttype="custom" o:connectlocs="1219439,17483;7980402,17483;7980402,28236;1219439,28236;1219439,17483" o:connectangles="0,0,0,0,0"/>
              </v:shape>
            </w:pict>
          </mc:Fallback>
        </mc:AlternateContent>
      </w:r>
    </w:p>
    <w:p w:rsidR="00F16C42" w:rsidRPr="004B22E1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12"/>
          <w:szCs w:val="12"/>
        </w:rPr>
      </w:pPr>
    </w:p>
    <w:p w:rsidR="00F16C42" w:rsidRPr="00EB6A63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8"/>
          <w:szCs w:val="8"/>
        </w:rPr>
      </w:pPr>
    </w:p>
    <w:p w:rsidR="001A2C57" w:rsidRDefault="00425C8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t>w</w:t>
      </w:r>
      <w:r w:rsidR="001A2C57" w:rsidRPr="00C127FA">
        <w:rPr>
          <w:b/>
          <w:color w:val="00B050"/>
          <w:sz w:val="26"/>
          <w:szCs w:val="26"/>
        </w:rPr>
        <w:t>rze</w:t>
      </w:r>
      <w:r>
        <w:rPr>
          <w:b/>
          <w:color w:val="00B050"/>
          <w:sz w:val="26"/>
          <w:szCs w:val="26"/>
        </w:rPr>
        <w:t xml:space="preserve">sień </w:t>
      </w:r>
      <w:r w:rsidR="001A2C57" w:rsidRPr="00C127FA">
        <w:rPr>
          <w:b/>
          <w:color w:val="00B050"/>
          <w:sz w:val="26"/>
          <w:szCs w:val="26"/>
        </w:rPr>
        <w:t>2019 roku</w:t>
      </w:r>
    </w:p>
    <w:p w:rsidR="00B825BD" w:rsidRPr="00EB6A63" w:rsidRDefault="00B825BD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8"/>
          <w:szCs w:val="8"/>
        </w:rPr>
      </w:pPr>
    </w:p>
    <w:tbl>
      <w:tblPr>
        <w:tblStyle w:val="Tabela-Siatka"/>
        <w:tblW w:w="14884" w:type="dxa"/>
        <w:tblInd w:w="-601" w:type="dxa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985"/>
        <w:gridCol w:w="3685"/>
      </w:tblGrid>
      <w:tr w:rsidR="00790672" w:rsidRPr="00790672" w:rsidTr="00EB6A63">
        <w:trPr>
          <w:trHeight w:val="344"/>
        </w:trPr>
        <w:tc>
          <w:tcPr>
            <w:tcW w:w="14884" w:type="dxa"/>
            <w:gridSpan w:val="5"/>
            <w:shd w:val="clear" w:color="auto" w:fill="BFBFBF" w:themeFill="background1" w:themeFillShade="BF"/>
            <w:vAlign w:val="center"/>
          </w:tcPr>
          <w:p w:rsidR="007854DF" w:rsidRPr="00790672" w:rsidRDefault="00212C4E" w:rsidP="008A36C2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środa 18 września</w:t>
            </w:r>
          </w:p>
        </w:tc>
      </w:tr>
      <w:tr w:rsidR="00212C4E" w:rsidRPr="00790672" w:rsidTr="00212C4E">
        <w:trPr>
          <w:trHeight w:val="265"/>
        </w:trPr>
        <w:tc>
          <w:tcPr>
            <w:tcW w:w="2269" w:type="dxa"/>
            <w:shd w:val="clear" w:color="auto" w:fill="FFFFFF" w:themeFill="background1"/>
            <w:vAlign w:val="center"/>
          </w:tcPr>
          <w:p w:rsidR="00212C4E" w:rsidRPr="00790672" w:rsidRDefault="00212C4E" w:rsidP="00D6185D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miejsce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2C4E" w:rsidRPr="00790672" w:rsidRDefault="00212C4E" w:rsidP="00D6185D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godz.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212C4E" w:rsidRPr="00790672" w:rsidRDefault="00212C4E" w:rsidP="00D6185D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temat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12C4E" w:rsidRPr="00790672" w:rsidRDefault="00212C4E" w:rsidP="00D6185D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forma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212C4E" w:rsidRPr="00790672" w:rsidRDefault="00212C4E" w:rsidP="00D6185D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instytucja</w:t>
            </w:r>
          </w:p>
        </w:tc>
      </w:tr>
      <w:tr w:rsidR="00212C4E" w:rsidRPr="00790672" w:rsidTr="00305C51">
        <w:trPr>
          <w:trHeight w:val="889"/>
        </w:trPr>
        <w:tc>
          <w:tcPr>
            <w:tcW w:w="2269" w:type="dxa"/>
            <w:vAlign w:val="center"/>
          </w:tcPr>
          <w:p w:rsidR="00212C4E" w:rsidRDefault="00212C4E" w:rsidP="00305C51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 Jeleniej Górze</w:t>
            </w:r>
          </w:p>
          <w:p w:rsidR="00212C4E" w:rsidRDefault="00212C4E" w:rsidP="00305C51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Sygietyńskiego 10</w:t>
            </w:r>
          </w:p>
          <w:p w:rsidR="00212C4E" w:rsidRPr="00790672" w:rsidRDefault="00212C4E" w:rsidP="00305C51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sala konferencyjna 313</w:t>
            </w:r>
          </w:p>
        </w:tc>
        <w:tc>
          <w:tcPr>
            <w:tcW w:w="1417" w:type="dxa"/>
            <w:vAlign w:val="center"/>
          </w:tcPr>
          <w:p w:rsidR="00212C4E" w:rsidRPr="00351562" w:rsidRDefault="00212C4E" w:rsidP="0008296F">
            <w:pPr>
              <w:spacing w:after="0"/>
              <w:jc w:val="center"/>
              <w:rPr>
                <w:color w:val="003D6E" w:themeColor="text1"/>
                <w:sz w:val="20"/>
                <w:szCs w:val="20"/>
              </w:rPr>
            </w:pPr>
            <w:r w:rsidRPr="00351562">
              <w:rPr>
                <w:color w:val="003D6E" w:themeColor="text1"/>
                <w:sz w:val="20"/>
                <w:szCs w:val="20"/>
              </w:rPr>
              <w:t>10:</w:t>
            </w:r>
            <w:r>
              <w:rPr>
                <w:color w:val="003D6E" w:themeColor="text1"/>
                <w:sz w:val="20"/>
                <w:szCs w:val="20"/>
              </w:rPr>
              <w:t xml:space="preserve">00 </w:t>
            </w:r>
            <w:r w:rsidR="00D17ADA">
              <w:rPr>
                <w:color w:val="003D6E" w:themeColor="text1"/>
                <w:sz w:val="20"/>
                <w:szCs w:val="20"/>
              </w:rPr>
              <w:t>–</w:t>
            </w:r>
            <w:r>
              <w:rPr>
                <w:color w:val="003D6E" w:themeColor="text1"/>
                <w:sz w:val="20"/>
                <w:szCs w:val="20"/>
              </w:rPr>
              <w:t xml:space="preserve"> </w:t>
            </w:r>
            <w:r w:rsidR="00D17ADA">
              <w:rPr>
                <w:color w:val="003D6E" w:themeColor="text1"/>
                <w:sz w:val="20"/>
                <w:szCs w:val="20"/>
              </w:rPr>
              <w:t>11:00</w:t>
            </w:r>
          </w:p>
        </w:tc>
        <w:tc>
          <w:tcPr>
            <w:tcW w:w="5528" w:type="dxa"/>
            <w:vAlign w:val="center"/>
          </w:tcPr>
          <w:p w:rsidR="00212C4E" w:rsidRPr="00351562" w:rsidRDefault="00212C4E" w:rsidP="00212C4E">
            <w:pPr>
              <w:spacing w:after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Projekt e-Akta: zasady prowadzenia dokumentacji pracowniczej </w:t>
            </w:r>
            <w:r>
              <w:rPr>
                <w:color w:val="003D6E" w:themeColor="text1"/>
                <w:sz w:val="20"/>
                <w:szCs w:val="20"/>
              </w:rPr>
              <w:br/>
              <w:t>i ewidencji czasu pracy</w:t>
            </w:r>
          </w:p>
        </w:tc>
        <w:tc>
          <w:tcPr>
            <w:tcW w:w="1985" w:type="dxa"/>
            <w:vAlign w:val="center"/>
          </w:tcPr>
          <w:p w:rsidR="00212C4E" w:rsidRPr="00351562" w:rsidRDefault="00212C4E" w:rsidP="0008296F">
            <w:pPr>
              <w:spacing w:after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</w:t>
            </w:r>
            <w:r w:rsidRPr="00351562">
              <w:rPr>
                <w:color w:val="003D6E" w:themeColor="text1"/>
                <w:sz w:val="20"/>
                <w:szCs w:val="20"/>
              </w:rPr>
              <w:t>eminarium</w:t>
            </w:r>
          </w:p>
        </w:tc>
        <w:tc>
          <w:tcPr>
            <w:tcW w:w="3685" w:type="dxa"/>
            <w:vAlign w:val="center"/>
          </w:tcPr>
          <w:p w:rsidR="00027F6E" w:rsidRDefault="00027F6E" w:rsidP="00027F6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Zakład Ubezpieczeń Społecznych/</w:t>
            </w:r>
          </w:p>
          <w:p w:rsidR="00212C4E" w:rsidRPr="00351562" w:rsidRDefault="00027F6E" w:rsidP="00027F6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Państwowa Inspekcja Pracy</w:t>
            </w:r>
          </w:p>
        </w:tc>
      </w:tr>
      <w:tr w:rsidR="00212C4E" w:rsidRPr="00790672" w:rsidTr="00EB6A63">
        <w:trPr>
          <w:trHeight w:val="354"/>
        </w:trPr>
        <w:tc>
          <w:tcPr>
            <w:tcW w:w="14884" w:type="dxa"/>
            <w:gridSpan w:val="5"/>
            <w:shd w:val="clear" w:color="auto" w:fill="BFBFBF" w:themeFill="background1" w:themeFillShade="BF"/>
            <w:vAlign w:val="center"/>
          </w:tcPr>
          <w:p w:rsidR="00212C4E" w:rsidRPr="00790672" w:rsidRDefault="00212C4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wtorek 24 września</w:t>
            </w:r>
          </w:p>
        </w:tc>
      </w:tr>
      <w:tr w:rsidR="00EB6A63" w:rsidRPr="00790672" w:rsidTr="00B2412E">
        <w:trPr>
          <w:trHeight w:val="696"/>
        </w:trPr>
        <w:tc>
          <w:tcPr>
            <w:tcW w:w="2269" w:type="dxa"/>
            <w:vMerge w:val="restart"/>
            <w:vAlign w:val="center"/>
          </w:tcPr>
          <w:p w:rsidR="00EB6A63" w:rsidRDefault="00EB6A63" w:rsidP="00E8455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Książnica Karkonoska</w:t>
            </w:r>
          </w:p>
          <w:p w:rsidR="00EB6A63" w:rsidRDefault="00EB6A63" w:rsidP="00E8455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w Jeleniej Górze</w:t>
            </w:r>
          </w:p>
          <w:p w:rsidR="00EB6A63" w:rsidRDefault="00EB6A63" w:rsidP="00E8455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Bankowa 27</w:t>
            </w:r>
          </w:p>
          <w:p w:rsidR="00EB6A63" w:rsidRPr="00790672" w:rsidRDefault="00EB6A63" w:rsidP="00E8455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sala konferencyjna</w:t>
            </w:r>
          </w:p>
        </w:tc>
        <w:tc>
          <w:tcPr>
            <w:tcW w:w="1417" w:type="dxa"/>
            <w:vAlign w:val="center"/>
          </w:tcPr>
          <w:p w:rsidR="00EB6A63" w:rsidRPr="00790672" w:rsidRDefault="00EB6A63" w:rsidP="000C4E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10:00 - 10:30</w:t>
            </w:r>
          </w:p>
        </w:tc>
        <w:tc>
          <w:tcPr>
            <w:tcW w:w="5528" w:type="dxa"/>
            <w:vAlign w:val="center"/>
          </w:tcPr>
          <w:p w:rsidR="00EB6A63" w:rsidRPr="00790672" w:rsidRDefault="00EB6A63" w:rsidP="00D6185D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Zatrudniam legalnie – pracuję legalnie: mam z tego tytułu świadczenia</w:t>
            </w:r>
          </w:p>
        </w:tc>
        <w:tc>
          <w:tcPr>
            <w:tcW w:w="1985" w:type="dxa"/>
            <w:vAlign w:val="center"/>
          </w:tcPr>
          <w:p w:rsidR="00EB6A63" w:rsidRPr="00790672" w:rsidRDefault="00EB6A63" w:rsidP="00D6185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EB6A63" w:rsidRPr="00790672" w:rsidRDefault="00EB6A63" w:rsidP="00EC163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Zakład Ubezpieczeń Społecznych</w:t>
            </w:r>
          </w:p>
        </w:tc>
      </w:tr>
      <w:tr w:rsidR="00EB6A63" w:rsidRPr="00790672" w:rsidTr="00D17ADA">
        <w:trPr>
          <w:trHeight w:val="832"/>
        </w:trPr>
        <w:tc>
          <w:tcPr>
            <w:tcW w:w="2269" w:type="dxa"/>
            <w:vMerge/>
            <w:vAlign w:val="center"/>
          </w:tcPr>
          <w:p w:rsidR="00EB6A63" w:rsidRPr="00790672" w:rsidRDefault="00EB6A6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6A63" w:rsidRDefault="00EB6A6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10:35 – 11:10</w:t>
            </w:r>
          </w:p>
        </w:tc>
        <w:tc>
          <w:tcPr>
            <w:tcW w:w="5528" w:type="dxa"/>
            <w:vAlign w:val="center"/>
          </w:tcPr>
          <w:p w:rsidR="00EB6A63" w:rsidRPr="00790672" w:rsidRDefault="00EB6A63" w:rsidP="00E84556">
            <w:pPr>
              <w:pStyle w:val="Akapitzlist"/>
              <w:spacing w:before="0" w:beforeAutospacing="0" w:after="0" w:afterAutospacing="0"/>
              <w:ind w:left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Stosowanie przepisów prawnych w procedurach wydawania oświadczeń  i zezwoleń na pracę sezonową w aspekcie zatrudniania cudzoziemców</w:t>
            </w:r>
          </w:p>
        </w:tc>
        <w:tc>
          <w:tcPr>
            <w:tcW w:w="1985" w:type="dxa"/>
            <w:vAlign w:val="center"/>
          </w:tcPr>
          <w:p w:rsidR="00EB6A63" w:rsidRPr="00790672" w:rsidRDefault="00EB6A6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EB6A63" w:rsidRPr="00790672" w:rsidRDefault="00EB6A63" w:rsidP="00303F2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Powiatowy Urząd Pracy</w:t>
            </w:r>
          </w:p>
        </w:tc>
      </w:tr>
      <w:tr w:rsidR="00EB6A63" w:rsidRPr="00790672" w:rsidTr="00EB6A63">
        <w:trPr>
          <w:trHeight w:val="576"/>
        </w:trPr>
        <w:tc>
          <w:tcPr>
            <w:tcW w:w="2269" w:type="dxa"/>
            <w:vMerge/>
            <w:vAlign w:val="center"/>
          </w:tcPr>
          <w:p w:rsidR="00EB6A63" w:rsidRPr="00790672" w:rsidRDefault="00EB6A6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6A63" w:rsidRDefault="00EB6A63" w:rsidP="005F051A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11:15 – 11:45</w:t>
            </w:r>
          </w:p>
        </w:tc>
        <w:tc>
          <w:tcPr>
            <w:tcW w:w="5528" w:type="dxa"/>
            <w:vAlign w:val="center"/>
          </w:tcPr>
          <w:p w:rsidR="00EB6A63" w:rsidRDefault="00EB6A63" w:rsidP="00E84556">
            <w:pPr>
              <w:pStyle w:val="Akapitzlist"/>
              <w:spacing w:before="0" w:beforeAutospacing="0" w:after="0" w:afterAutospacing="0"/>
              <w:ind w:left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Cudzoziemcy na krajowym rynku pracy. Usługi EURES dla pracodawców – Dolnośląski Wojewódzki Urząd Pracy</w:t>
            </w:r>
          </w:p>
        </w:tc>
        <w:tc>
          <w:tcPr>
            <w:tcW w:w="1985" w:type="dxa"/>
            <w:vAlign w:val="center"/>
          </w:tcPr>
          <w:p w:rsidR="00EB6A63" w:rsidRDefault="00EB6A6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EB6A63" w:rsidRDefault="00EB6A63" w:rsidP="00EC163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Dolnośląski Wojewódzki Urząd Pracy</w:t>
            </w:r>
          </w:p>
        </w:tc>
      </w:tr>
      <w:tr w:rsidR="00EB6A63" w:rsidRPr="00790672" w:rsidTr="00D17ADA">
        <w:trPr>
          <w:trHeight w:val="655"/>
        </w:trPr>
        <w:tc>
          <w:tcPr>
            <w:tcW w:w="2269" w:type="dxa"/>
            <w:vMerge/>
            <w:vAlign w:val="center"/>
          </w:tcPr>
          <w:p w:rsidR="00EB6A63" w:rsidRPr="00790672" w:rsidRDefault="00EB6A6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6A63" w:rsidRPr="00790672" w:rsidRDefault="00EB6A63" w:rsidP="004E572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11:50 – 12:20</w:t>
            </w:r>
          </w:p>
        </w:tc>
        <w:tc>
          <w:tcPr>
            <w:tcW w:w="5528" w:type="dxa"/>
            <w:vAlign w:val="center"/>
          </w:tcPr>
          <w:p w:rsidR="00EB6A63" w:rsidRPr="00790672" w:rsidRDefault="00EB6A63" w:rsidP="004E5727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Najczęściej stwierdzane nieprawidłowości przy zatrudnianiu cudzoziemców – Państwowa Inspekcja Pracy.</w:t>
            </w:r>
          </w:p>
        </w:tc>
        <w:tc>
          <w:tcPr>
            <w:tcW w:w="1985" w:type="dxa"/>
            <w:vAlign w:val="center"/>
          </w:tcPr>
          <w:p w:rsidR="00EB6A63" w:rsidRPr="00790672" w:rsidRDefault="00EB6A63" w:rsidP="004E572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EB6A63" w:rsidRPr="00790672" w:rsidRDefault="00EB6A63" w:rsidP="004E572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Państwowa Inspekcja Pracy</w:t>
            </w:r>
          </w:p>
        </w:tc>
      </w:tr>
      <w:tr w:rsidR="00EB6A63" w:rsidRPr="00790672" w:rsidTr="00EB6A63">
        <w:trPr>
          <w:trHeight w:val="466"/>
        </w:trPr>
        <w:tc>
          <w:tcPr>
            <w:tcW w:w="2269" w:type="dxa"/>
            <w:vMerge/>
            <w:vAlign w:val="center"/>
          </w:tcPr>
          <w:p w:rsidR="00EB6A63" w:rsidRDefault="00EB6A63" w:rsidP="00D6185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6A63" w:rsidRDefault="00EB6A63" w:rsidP="004E572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12:00</w:t>
            </w:r>
          </w:p>
        </w:tc>
        <w:tc>
          <w:tcPr>
            <w:tcW w:w="5528" w:type="dxa"/>
            <w:vAlign w:val="center"/>
          </w:tcPr>
          <w:p w:rsidR="00EB6A63" w:rsidRDefault="00EB6A63" w:rsidP="004E5727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Dyżury ekspertów – ubezpieczenie unijne.</w:t>
            </w:r>
          </w:p>
        </w:tc>
        <w:tc>
          <w:tcPr>
            <w:tcW w:w="1985" w:type="dxa"/>
            <w:vAlign w:val="center"/>
          </w:tcPr>
          <w:p w:rsidR="00EB6A63" w:rsidRDefault="00EB6A63" w:rsidP="004E572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3685" w:type="dxa"/>
            <w:vAlign w:val="center"/>
          </w:tcPr>
          <w:p w:rsidR="00EB6A63" w:rsidRDefault="00EB6A63" w:rsidP="00EB6A6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Zakład Ubezpieczeń Społecznych</w:t>
            </w:r>
          </w:p>
        </w:tc>
      </w:tr>
      <w:tr w:rsidR="00027F6E" w:rsidRPr="00790672" w:rsidTr="00D17ADA">
        <w:trPr>
          <w:trHeight w:val="476"/>
        </w:trPr>
        <w:tc>
          <w:tcPr>
            <w:tcW w:w="14884" w:type="dxa"/>
            <w:gridSpan w:val="5"/>
            <w:shd w:val="clear" w:color="auto" w:fill="BFBFBF" w:themeFill="background1" w:themeFillShade="BF"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środa 25 września</w:t>
            </w:r>
          </w:p>
        </w:tc>
      </w:tr>
      <w:tr w:rsidR="00027F6E" w:rsidRPr="00790672" w:rsidTr="00B2412E">
        <w:trPr>
          <w:trHeight w:val="502"/>
        </w:trPr>
        <w:tc>
          <w:tcPr>
            <w:tcW w:w="2269" w:type="dxa"/>
            <w:vMerge w:val="restart"/>
            <w:vAlign w:val="center"/>
          </w:tcPr>
          <w:p w:rsidR="00027F6E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Punkt Informacyjny Funduszy Europejskich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w Jeleniej Górze </w:t>
            </w:r>
          </w:p>
          <w:p w:rsidR="00027F6E" w:rsidRDefault="00027F6E" w:rsidP="00303F2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pl. Ratuszowy 32/32a</w:t>
            </w:r>
          </w:p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F6E" w:rsidRPr="00790672" w:rsidRDefault="005F051A" w:rsidP="005F051A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9.50 -</w:t>
            </w:r>
            <w:r w:rsidR="00EB6A63">
              <w:rPr>
                <w:color w:val="003D6E" w:themeColor="text1"/>
                <w:sz w:val="20"/>
                <w:szCs w:val="20"/>
              </w:rPr>
              <w:t xml:space="preserve"> </w:t>
            </w:r>
            <w:r>
              <w:rPr>
                <w:color w:val="003D6E" w:themeColor="text1"/>
                <w:sz w:val="20"/>
                <w:szCs w:val="20"/>
              </w:rPr>
              <w:t>10 .</w:t>
            </w:r>
            <w:r w:rsidR="00EB6A63">
              <w:rPr>
                <w:color w:val="003D6E" w:themeColor="text1"/>
                <w:sz w:val="20"/>
                <w:szCs w:val="20"/>
              </w:rPr>
              <w:t xml:space="preserve">00 </w:t>
            </w:r>
            <w:r>
              <w:rPr>
                <w:color w:val="003D6E" w:themeColor="text1"/>
                <w:sz w:val="20"/>
                <w:szCs w:val="20"/>
              </w:rPr>
              <w:t>10:00</w:t>
            </w:r>
            <w:r w:rsidR="00EB6A63">
              <w:rPr>
                <w:color w:val="003D6E" w:themeColor="text1"/>
                <w:sz w:val="20"/>
                <w:szCs w:val="20"/>
              </w:rPr>
              <w:t xml:space="preserve"> </w:t>
            </w:r>
            <w:r>
              <w:rPr>
                <w:color w:val="003D6E" w:themeColor="text1"/>
                <w:sz w:val="20"/>
                <w:szCs w:val="20"/>
              </w:rPr>
              <w:t>-</w:t>
            </w:r>
            <w:r w:rsidR="00EB6A63">
              <w:rPr>
                <w:color w:val="003D6E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3D6E" w:themeColor="text1"/>
                <w:sz w:val="20"/>
                <w:szCs w:val="20"/>
              </w:rPr>
              <w:t xml:space="preserve">10.20 </w:t>
            </w:r>
            <w:r w:rsidR="00027F6E">
              <w:rPr>
                <w:color w:val="003D6E" w:themeColor="text1"/>
                <w:sz w:val="20"/>
                <w:szCs w:val="20"/>
              </w:rPr>
              <w:t>10</w:t>
            </w:r>
            <w:r w:rsidR="00027F6E" w:rsidRPr="00790672">
              <w:rPr>
                <w:color w:val="003D6E" w:themeColor="text1"/>
                <w:sz w:val="20"/>
                <w:szCs w:val="20"/>
              </w:rPr>
              <w:t>:</w:t>
            </w:r>
            <w:r w:rsidR="000B4F90">
              <w:rPr>
                <w:color w:val="003D6E" w:themeColor="text1"/>
                <w:sz w:val="20"/>
                <w:szCs w:val="20"/>
              </w:rPr>
              <w:t>2</w:t>
            </w:r>
            <w:r w:rsidR="00027F6E" w:rsidRPr="00790672">
              <w:rPr>
                <w:color w:val="003D6E" w:themeColor="text1"/>
                <w:sz w:val="20"/>
                <w:szCs w:val="20"/>
              </w:rPr>
              <w:t>0</w:t>
            </w:r>
            <w:r w:rsidR="00EB6A63">
              <w:rPr>
                <w:color w:val="003D6E" w:themeColor="text1"/>
                <w:sz w:val="20"/>
                <w:szCs w:val="20"/>
              </w:rPr>
              <w:t xml:space="preserve"> </w:t>
            </w:r>
            <w:r w:rsidR="000B4F90">
              <w:rPr>
                <w:color w:val="003D6E" w:themeColor="text1"/>
                <w:sz w:val="20"/>
                <w:szCs w:val="20"/>
              </w:rPr>
              <w:t>- 10:50</w:t>
            </w:r>
          </w:p>
        </w:tc>
        <w:tc>
          <w:tcPr>
            <w:tcW w:w="5528" w:type="dxa"/>
            <w:vAlign w:val="center"/>
          </w:tcPr>
          <w:p w:rsidR="005F051A" w:rsidRDefault="005F051A" w:rsidP="000C4ECE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Rejestracja uczestników</w:t>
            </w:r>
          </w:p>
          <w:p w:rsidR="005F051A" w:rsidRDefault="005F051A" w:rsidP="000C4ECE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Otwarcie spotkania</w:t>
            </w:r>
          </w:p>
          <w:p w:rsidR="00027F6E" w:rsidRPr="00790672" w:rsidRDefault="00027F6E" w:rsidP="000C4ECE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Program dofinansowania płatników składek</w:t>
            </w:r>
          </w:p>
        </w:tc>
        <w:tc>
          <w:tcPr>
            <w:tcW w:w="1985" w:type="dxa"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Zakład Ubezpieczeń Społecznych</w:t>
            </w:r>
          </w:p>
        </w:tc>
      </w:tr>
      <w:tr w:rsidR="00027F6E" w:rsidRPr="00790672" w:rsidTr="00D17ADA">
        <w:trPr>
          <w:trHeight w:val="971"/>
        </w:trPr>
        <w:tc>
          <w:tcPr>
            <w:tcW w:w="2269" w:type="dxa"/>
            <w:vMerge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F6E" w:rsidRPr="00790672" w:rsidRDefault="000B4F90" w:rsidP="000B4F9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10:5</w:t>
            </w:r>
            <w:r w:rsidR="00027F6E">
              <w:rPr>
                <w:color w:val="003D6E" w:themeColor="text1"/>
                <w:sz w:val="20"/>
                <w:szCs w:val="20"/>
              </w:rPr>
              <w:t>0 – 1</w:t>
            </w:r>
            <w:r>
              <w:rPr>
                <w:color w:val="003D6E" w:themeColor="text1"/>
                <w:sz w:val="20"/>
                <w:szCs w:val="20"/>
              </w:rPr>
              <w:t>1:2</w:t>
            </w:r>
            <w:r w:rsidR="00027F6E">
              <w:rPr>
                <w:color w:val="003D6E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vAlign w:val="center"/>
          </w:tcPr>
          <w:p w:rsidR="00027F6E" w:rsidRPr="00790672" w:rsidRDefault="00027F6E" w:rsidP="000B4F90">
            <w:pPr>
              <w:pStyle w:val="Zwykytekst"/>
              <w:spacing w:before="0" w:beforeAutospacing="0" w:afterAutospacing="0"/>
              <w:jc w:val="left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 xml:space="preserve">Wsparcie rozwoju zawodowego pracodawcy i jego pracowników w oparciu o badanie kompetencji zawodowych </w:t>
            </w:r>
          </w:p>
        </w:tc>
        <w:tc>
          <w:tcPr>
            <w:tcW w:w="1985" w:type="dxa"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027F6E" w:rsidRPr="00790672" w:rsidRDefault="000B4F90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Centrum Informacji i Planowania Kariery Zawodowej</w:t>
            </w:r>
          </w:p>
        </w:tc>
      </w:tr>
      <w:tr w:rsidR="00027F6E" w:rsidRPr="00790672" w:rsidTr="00D17ADA">
        <w:trPr>
          <w:trHeight w:val="999"/>
        </w:trPr>
        <w:tc>
          <w:tcPr>
            <w:tcW w:w="2269" w:type="dxa"/>
            <w:vMerge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F6E" w:rsidRDefault="000B4F90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11:40 - 12:1</w:t>
            </w:r>
            <w:r w:rsidR="00027F6E">
              <w:rPr>
                <w:color w:val="003D6E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vAlign w:val="center"/>
          </w:tcPr>
          <w:p w:rsidR="00027F6E" w:rsidRDefault="00027F6E" w:rsidP="004226E6">
            <w:pPr>
              <w:pStyle w:val="Zwykytekst"/>
              <w:spacing w:before="0" w:beforeAutospacing="0" w:afterAutospacing="0"/>
              <w:jc w:val="left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 xml:space="preserve">Dotacje na podnoszenie kwalifikacji dla przedsiębiorców </w:t>
            </w: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br/>
              <w:t>i pracowników – projekt: „Partnerstwo na rzecz rozwoju dolnośląskich mikro, małych i średnich przedsiębiorstw”</w:t>
            </w:r>
          </w:p>
        </w:tc>
        <w:tc>
          <w:tcPr>
            <w:tcW w:w="1985" w:type="dxa"/>
            <w:vAlign w:val="center"/>
          </w:tcPr>
          <w:p w:rsidR="00027F6E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027F6E" w:rsidRDefault="00027F6E" w:rsidP="00EC163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Karkonoska Agencja Rozwoju Regionalnego</w:t>
            </w:r>
          </w:p>
        </w:tc>
      </w:tr>
      <w:tr w:rsidR="00027F6E" w:rsidRPr="00790672" w:rsidTr="00D17ADA">
        <w:trPr>
          <w:trHeight w:val="698"/>
        </w:trPr>
        <w:tc>
          <w:tcPr>
            <w:tcW w:w="2269" w:type="dxa"/>
            <w:vMerge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F6E" w:rsidRDefault="000B4F90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12:10 - 12:4</w:t>
            </w:r>
            <w:r w:rsidR="00027F6E">
              <w:rPr>
                <w:color w:val="003D6E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vAlign w:val="center"/>
          </w:tcPr>
          <w:p w:rsidR="00027F6E" w:rsidRDefault="00027F6E" w:rsidP="004226E6">
            <w:pPr>
              <w:pStyle w:val="Zwykytekst"/>
              <w:spacing w:before="0" w:beforeAutospacing="0" w:afterAutospacing="0"/>
              <w:jc w:val="left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 xml:space="preserve">Możliwości wsparcia ze środków unijnych dla mikro, małych </w:t>
            </w: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br/>
              <w:t>i średnich przedsiębiorstw</w:t>
            </w:r>
          </w:p>
        </w:tc>
        <w:tc>
          <w:tcPr>
            <w:tcW w:w="1985" w:type="dxa"/>
            <w:vAlign w:val="center"/>
          </w:tcPr>
          <w:p w:rsidR="00027F6E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027F6E" w:rsidRDefault="00027F6E" w:rsidP="000B4F9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Punkt Informac</w:t>
            </w:r>
            <w:r w:rsidR="00D35A85">
              <w:rPr>
                <w:color w:val="003D6E" w:themeColor="text1"/>
                <w:sz w:val="20"/>
                <w:szCs w:val="20"/>
              </w:rPr>
              <w:t>yjn</w:t>
            </w:r>
            <w:r w:rsidR="000B4F90">
              <w:rPr>
                <w:color w:val="003D6E" w:themeColor="text1"/>
                <w:sz w:val="20"/>
                <w:szCs w:val="20"/>
              </w:rPr>
              <w:t>y</w:t>
            </w:r>
            <w:r>
              <w:rPr>
                <w:color w:val="003D6E" w:themeColor="text1"/>
                <w:sz w:val="20"/>
                <w:szCs w:val="20"/>
              </w:rPr>
              <w:t xml:space="preserve"> Funduszy Europejskich</w:t>
            </w:r>
          </w:p>
          <w:p w:rsidR="00D35A85" w:rsidRDefault="00D35A85" w:rsidP="000B4F9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Urząd Marszałkowski Województwa Dolnośląskiego </w:t>
            </w:r>
          </w:p>
        </w:tc>
      </w:tr>
      <w:tr w:rsidR="00027F6E" w:rsidRPr="00790672" w:rsidTr="00D17ADA">
        <w:trPr>
          <w:trHeight w:val="424"/>
        </w:trPr>
        <w:tc>
          <w:tcPr>
            <w:tcW w:w="14884" w:type="dxa"/>
            <w:gridSpan w:val="5"/>
            <w:shd w:val="clear" w:color="auto" w:fill="BFBFBF" w:themeFill="background1" w:themeFillShade="BF"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 xml:space="preserve">czwartek 26 września </w:t>
            </w:r>
          </w:p>
        </w:tc>
      </w:tr>
      <w:tr w:rsidR="00027F6E" w:rsidRPr="00790672" w:rsidTr="00EC1633">
        <w:trPr>
          <w:trHeight w:val="562"/>
        </w:trPr>
        <w:tc>
          <w:tcPr>
            <w:tcW w:w="2269" w:type="dxa"/>
            <w:vAlign w:val="center"/>
          </w:tcPr>
          <w:p w:rsidR="00C67FC4" w:rsidRDefault="00C67FC4" w:rsidP="00C67FC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 Jeleniej Górze</w:t>
            </w:r>
          </w:p>
          <w:p w:rsidR="00C67FC4" w:rsidRDefault="00C67FC4" w:rsidP="00C67FC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Sygietyńskiego 10</w:t>
            </w:r>
          </w:p>
          <w:p w:rsidR="00027F6E" w:rsidRPr="00790672" w:rsidRDefault="00C67FC4" w:rsidP="00C67FC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sala konferencyjna 313</w:t>
            </w:r>
          </w:p>
        </w:tc>
        <w:tc>
          <w:tcPr>
            <w:tcW w:w="1417" w:type="dxa"/>
            <w:vAlign w:val="center"/>
          </w:tcPr>
          <w:p w:rsidR="00027F6E" w:rsidRPr="00790672" w:rsidRDefault="00027F6E" w:rsidP="00D35A85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</w:t>
            </w:r>
            <w:r w:rsidR="00D35A85">
              <w:rPr>
                <w:color w:val="003D6E" w:themeColor="text1"/>
                <w:sz w:val="20"/>
                <w:szCs w:val="20"/>
              </w:rPr>
              <w:t>2:0</w:t>
            </w:r>
            <w:r>
              <w:rPr>
                <w:color w:val="003D6E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vAlign w:val="center"/>
          </w:tcPr>
          <w:p w:rsidR="00027F6E" w:rsidRPr="00790672" w:rsidRDefault="00027F6E" w:rsidP="00103BCE">
            <w:pPr>
              <w:pStyle w:val="Akapitzlist"/>
              <w:spacing w:before="0" w:beforeAutospacing="0" w:after="0" w:afterAutospacing="0"/>
              <w:ind w:left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Zatrudniam legalnie – pracuję legalnie: ubezpieczenia unijne</w:t>
            </w:r>
          </w:p>
        </w:tc>
        <w:tc>
          <w:tcPr>
            <w:tcW w:w="1985" w:type="dxa"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685" w:type="dxa"/>
            <w:vAlign w:val="center"/>
          </w:tcPr>
          <w:p w:rsidR="00027F6E" w:rsidRPr="00790672" w:rsidRDefault="00027F6E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Zakład Ubezpieczeń Społecznych</w:t>
            </w:r>
          </w:p>
        </w:tc>
      </w:tr>
    </w:tbl>
    <w:p w:rsidR="00B825BD" w:rsidRDefault="00B825BD" w:rsidP="00EB6A63">
      <w:pPr>
        <w:spacing w:before="0" w:beforeAutospacing="0" w:after="0" w:afterAutospacing="0" w:line="240" w:lineRule="auto"/>
        <w:jc w:val="left"/>
        <w:rPr>
          <w:color w:val="003D6E" w:themeColor="text1"/>
          <w:sz w:val="20"/>
          <w:szCs w:val="20"/>
        </w:rPr>
      </w:pPr>
    </w:p>
    <w:sectPr w:rsidR="00B825BD" w:rsidSect="00973AAB">
      <w:footerReference w:type="default" r:id="rId10"/>
      <w:headerReference w:type="first" r:id="rId11"/>
      <w:pgSz w:w="16838" w:h="11906" w:orient="landscape" w:code="9"/>
      <w:pgMar w:top="1814" w:right="1134" w:bottom="1134" w:left="1701" w:header="284" w:footer="9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3B" w:rsidRDefault="0084703B" w:rsidP="007137FF">
      <w:r>
        <w:separator/>
      </w:r>
    </w:p>
  </w:endnote>
  <w:endnote w:type="continuationSeparator" w:id="0">
    <w:p w:rsidR="0084703B" w:rsidRDefault="0084703B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EB6A63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>
          <w:rPr>
            <w:rStyle w:val="StopkastronyZnak"/>
            <w:noProof/>
          </w:rPr>
          <w:t>2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Pr="00EB6A63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3B" w:rsidRDefault="0084703B" w:rsidP="007137FF">
      <w:r>
        <w:separator/>
      </w:r>
    </w:p>
  </w:footnote>
  <w:footnote w:type="continuationSeparator" w:id="0">
    <w:p w:rsidR="0084703B" w:rsidRDefault="0084703B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D4662E" wp14:editId="3A60C50F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65419E1"/>
    <w:multiLevelType w:val="hybridMultilevel"/>
    <w:tmpl w:val="EB9C7D5A"/>
    <w:lvl w:ilvl="0" w:tplc="612AF642">
      <w:start w:val="2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9F"/>
    <w:rsid w:val="00001137"/>
    <w:rsid w:val="00001C17"/>
    <w:rsid w:val="0001203B"/>
    <w:rsid w:val="00013BCE"/>
    <w:rsid w:val="00024940"/>
    <w:rsid w:val="00027F6E"/>
    <w:rsid w:val="00044BA1"/>
    <w:rsid w:val="00044CBD"/>
    <w:rsid w:val="000577B1"/>
    <w:rsid w:val="0005781E"/>
    <w:rsid w:val="0008296F"/>
    <w:rsid w:val="00095391"/>
    <w:rsid w:val="000B48AD"/>
    <w:rsid w:val="000B4F90"/>
    <w:rsid w:val="000C0FF3"/>
    <w:rsid w:val="000C45C7"/>
    <w:rsid w:val="000C4ECE"/>
    <w:rsid w:val="000C5E36"/>
    <w:rsid w:val="000E2A4E"/>
    <w:rsid w:val="000E2B36"/>
    <w:rsid w:val="000E7C53"/>
    <w:rsid w:val="000F6825"/>
    <w:rsid w:val="00101871"/>
    <w:rsid w:val="00103BCE"/>
    <w:rsid w:val="001229D6"/>
    <w:rsid w:val="00132BDF"/>
    <w:rsid w:val="00135E2D"/>
    <w:rsid w:val="00144704"/>
    <w:rsid w:val="00144A4C"/>
    <w:rsid w:val="001477E3"/>
    <w:rsid w:val="00154256"/>
    <w:rsid w:val="00156F66"/>
    <w:rsid w:val="00175E5A"/>
    <w:rsid w:val="00180AD0"/>
    <w:rsid w:val="00184E98"/>
    <w:rsid w:val="0019010D"/>
    <w:rsid w:val="001A2C57"/>
    <w:rsid w:val="001B0871"/>
    <w:rsid w:val="001C37E7"/>
    <w:rsid w:val="001D73A9"/>
    <w:rsid w:val="001E75EA"/>
    <w:rsid w:val="001F2A4A"/>
    <w:rsid w:val="00207DEC"/>
    <w:rsid w:val="00212C4E"/>
    <w:rsid w:val="00220150"/>
    <w:rsid w:val="002269FF"/>
    <w:rsid w:val="002402EF"/>
    <w:rsid w:val="002403FB"/>
    <w:rsid w:val="002410D7"/>
    <w:rsid w:val="00243602"/>
    <w:rsid w:val="00256D1D"/>
    <w:rsid w:val="00263072"/>
    <w:rsid w:val="002918EF"/>
    <w:rsid w:val="00292296"/>
    <w:rsid w:val="002946D0"/>
    <w:rsid w:val="002B13EF"/>
    <w:rsid w:val="002E27E2"/>
    <w:rsid w:val="002E337F"/>
    <w:rsid w:val="00303F2B"/>
    <w:rsid w:val="00305C51"/>
    <w:rsid w:val="003115BB"/>
    <w:rsid w:val="00311856"/>
    <w:rsid w:val="00316632"/>
    <w:rsid w:val="00341706"/>
    <w:rsid w:val="00346677"/>
    <w:rsid w:val="00351562"/>
    <w:rsid w:val="00361806"/>
    <w:rsid w:val="003741E5"/>
    <w:rsid w:val="003917CA"/>
    <w:rsid w:val="00393C96"/>
    <w:rsid w:val="003B324F"/>
    <w:rsid w:val="003B561A"/>
    <w:rsid w:val="003D0CA4"/>
    <w:rsid w:val="003D44FB"/>
    <w:rsid w:val="003E3EA4"/>
    <w:rsid w:val="003E4AD9"/>
    <w:rsid w:val="0040210A"/>
    <w:rsid w:val="00410A8C"/>
    <w:rsid w:val="004226E6"/>
    <w:rsid w:val="00423429"/>
    <w:rsid w:val="00425C82"/>
    <w:rsid w:val="0044435F"/>
    <w:rsid w:val="00453A67"/>
    <w:rsid w:val="00476948"/>
    <w:rsid w:val="004B22E1"/>
    <w:rsid w:val="004B360B"/>
    <w:rsid w:val="004B7D18"/>
    <w:rsid w:val="00503103"/>
    <w:rsid w:val="0050415C"/>
    <w:rsid w:val="00506628"/>
    <w:rsid w:val="00511E50"/>
    <w:rsid w:val="00543DF6"/>
    <w:rsid w:val="005664E7"/>
    <w:rsid w:val="00570FF2"/>
    <w:rsid w:val="005A3E66"/>
    <w:rsid w:val="005A56DC"/>
    <w:rsid w:val="005C789B"/>
    <w:rsid w:val="005D3316"/>
    <w:rsid w:val="005D6083"/>
    <w:rsid w:val="005D6B01"/>
    <w:rsid w:val="005E0D4A"/>
    <w:rsid w:val="005F051A"/>
    <w:rsid w:val="005F1310"/>
    <w:rsid w:val="00627008"/>
    <w:rsid w:val="006310E3"/>
    <w:rsid w:val="00642FF7"/>
    <w:rsid w:val="0065443B"/>
    <w:rsid w:val="006570B4"/>
    <w:rsid w:val="00660C4F"/>
    <w:rsid w:val="006A40B6"/>
    <w:rsid w:val="006A4F62"/>
    <w:rsid w:val="006B07BE"/>
    <w:rsid w:val="006B7E3F"/>
    <w:rsid w:val="006C5E0F"/>
    <w:rsid w:val="006E0638"/>
    <w:rsid w:val="006E06EB"/>
    <w:rsid w:val="006E4276"/>
    <w:rsid w:val="006E5889"/>
    <w:rsid w:val="006F515A"/>
    <w:rsid w:val="0070258F"/>
    <w:rsid w:val="00711DFE"/>
    <w:rsid w:val="007137FF"/>
    <w:rsid w:val="00716DC9"/>
    <w:rsid w:val="0072066D"/>
    <w:rsid w:val="00731398"/>
    <w:rsid w:val="007363DC"/>
    <w:rsid w:val="007479DE"/>
    <w:rsid w:val="00752DE7"/>
    <w:rsid w:val="007854DF"/>
    <w:rsid w:val="00790672"/>
    <w:rsid w:val="007A4918"/>
    <w:rsid w:val="007B27B0"/>
    <w:rsid w:val="007C4415"/>
    <w:rsid w:val="007D0BE7"/>
    <w:rsid w:val="007E4459"/>
    <w:rsid w:val="007E5F6F"/>
    <w:rsid w:val="007E6986"/>
    <w:rsid w:val="007F5C8A"/>
    <w:rsid w:val="007F78D9"/>
    <w:rsid w:val="008258FE"/>
    <w:rsid w:val="00827878"/>
    <w:rsid w:val="0084703B"/>
    <w:rsid w:val="00871B35"/>
    <w:rsid w:val="00873340"/>
    <w:rsid w:val="00876AA4"/>
    <w:rsid w:val="00892392"/>
    <w:rsid w:val="008A36C2"/>
    <w:rsid w:val="008B048E"/>
    <w:rsid w:val="008B57D3"/>
    <w:rsid w:val="008C0122"/>
    <w:rsid w:val="008D4AF0"/>
    <w:rsid w:val="008E0250"/>
    <w:rsid w:val="0090646B"/>
    <w:rsid w:val="0091083A"/>
    <w:rsid w:val="00933875"/>
    <w:rsid w:val="00973AAB"/>
    <w:rsid w:val="00980C11"/>
    <w:rsid w:val="00994BA9"/>
    <w:rsid w:val="009A3044"/>
    <w:rsid w:val="009A5A2F"/>
    <w:rsid w:val="009E499F"/>
    <w:rsid w:val="009E6BB0"/>
    <w:rsid w:val="009F6AF8"/>
    <w:rsid w:val="00A063CF"/>
    <w:rsid w:val="00A118D6"/>
    <w:rsid w:val="00A20359"/>
    <w:rsid w:val="00A22C44"/>
    <w:rsid w:val="00A372E2"/>
    <w:rsid w:val="00A55285"/>
    <w:rsid w:val="00A64F4F"/>
    <w:rsid w:val="00A856E9"/>
    <w:rsid w:val="00A856F8"/>
    <w:rsid w:val="00A90872"/>
    <w:rsid w:val="00AB2850"/>
    <w:rsid w:val="00AB2FCB"/>
    <w:rsid w:val="00AC6B65"/>
    <w:rsid w:val="00AE1434"/>
    <w:rsid w:val="00AF6C2D"/>
    <w:rsid w:val="00B05D22"/>
    <w:rsid w:val="00B1445B"/>
    <w:rsid w:val="00B16C57"/>
    <w:rsid w:val="00B2412E"/>
    <w:rsid w:val="00B338EC"/>
    <w:rsid w:val="00B47215"/>
    <w:rsid w:val="00B55690"/>
    <w:rsid w:val="00B825BD"/>
    <w:rsid w:val="00B94D37"/>
    <w:rsid w:val="00BB45CA"/>
    <w:rsid w:val="00BC1833"/>
    <w:rsid w:val="00BC7904"/>
    <w:rsid w:val="00BD1453"/>
    <w:rsid w:val="00BD2826"/>
    <w:rsid w:val="00BE1CFE"/>
    <w:rsid w:val="00BE2710"/>
    <w:rsid w:val="00BE27DE"/>
    <w:rsid w:val="00BE356B"/>
    <w:rsid w:val="00BE4966"/>
    <w:rsid w:val="00BF7B1A"/>
    <w:rsid w:val="00C11AD5"/>
    <w:rsid w:val="00C11F7E"/>
    <w:rsid w:val="00C127FA"/>
    <w:rsid w:val="00C24A78"/>
    <w:rsid w:val="00C24E0D"/>
    <w:rsid w:val="00C262C7"/>
    <w:rsid w:val="00C43924"/>
    <w:rsid w:val="00C619AF"/>
    <w:rsid w:val="00C660A1"/>
    <w:rsid w:val="00C67FC4"/>
    <w:rsid w:val="00C7066D"/>
    <w:rsid w:val="00C8779C"/>
    <w:rsid w:val="00CA4F05"/>
    <w:rsid w:val="00CB13C0"/>
    <w:rsid w:val="00CB3744"/>
    <w:rsid w:val="00CC1F41"/>
    <w:rsid w:val="00CC5FF1"/>
    <w:rsid w:val="00CD1083"/>
    <w:rsid w:val="00CD5641"/>
    <w:rsid w:val="00CE0CE4"/>
    <w:rsid w:val="00D10922"/>
    <w:rsid w:val="00D11152"/>
    <w:rsid w:val="00D17ADA"/>
    <w:rsid w:val="00D23CE6"/>
    <w:rsid w:val="00D30B2D"/>
    <w:rsid w:val="00D30D08"/>
    <w:rsid w:val="00D35A85"/>
    <w:rsid w:val="00D36509"/>
    <w:rsid w:val="00D46CEE"/>
    <w:rsid w:val="00D520DF"/>
    <w:rsid w:val="00D73A52"/>
    <w:rsid w:val="00D8746D"/>
    <w:rsid w:val="00D90115"/>
    <w:rsid w:val="00D924AD"/>
    <w:rsid w:val="00DA4E22"/>
    <w:rsid w:val="00DA5509"/>
    <w:rsid w:val="00DD47F6"/>
    <w:rsid w:val="00DE2DFD"/>
    <w:rsid w:val="00E010D4"/>
    <w:rsid w:val="00E02942"/>
    <w:rsid w:val="00E11416"/>
    <w:rsid w:val="00E16DAC"/>
    <w:rsid w:val="00E27335"/>
    <w:rsid w:val="00E84556"/>
    <w:rsid w:val="00E86A03"/>
    <w:rsid w:val="00E93C12"/>
    <w:rsid w:val="00EA1C65"/>
    <w:rsid w:val="00EA2563"/>
    <w:rsid w:val="00EB6A63"/>
    <w:rsid w:val="00EB6E45"/>
    <w:rsid w:val="00EB78B2"/>
    <w:rsid w:val="00EC1332"/>
    <w:rsid w:val="00EC1633"/>
    <w:rsid w:val="00ED0EC8"/>
    <w:rsid w:val="00EE7EF0"/>
    <w:rsid w:val="00EF6567"/>
    <w:rsid w:val="00F12267"/>
    <w:rsid w:val="00F16C42"/>
    <w:rsid w:val="00F24F12"/>
    <w:rsid w:val="00F3444A"/>
    <w:rsid w:val="00F404E2"/>
    <w:rsid w:val="00F53BB8"/>
    <w:rsid w:val="00F606FF"/>
    <w:rsid w:val="00F650F6"/>
    <w:rsid w:val="00F9260D"/>
    <w:rsid w:val="00FA779B"/>
    <w:rsid w:val="00FB6B1C"/>
    <w:rsid w:val="00FD7E45"/>
    <w:rsid w:val="00FE434F"/>
    <w:rsid w:val="00FF6487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~1.CUG\AppData\Local\Temp\7zO4438C2A7\Papier%20firmowy%20A4%20dla%20TJO%20-%20Odddzial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BE37-B53B-4489-A7A1-ABA690D4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1</TotalTime>
  <Pages>2</Pages>
  <Words>337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Cugowski, Piotr</dc:creator>
  <cp:lastModifiedBy>Batorska, Aleksandra</cp:lastModifiedBy>
  <cp:revision>2</cp:revision>
  <cp:lastPrinted>2019-09-04T08:01:00Z</cp:lastPrinted>
  <dcterms:created xsi:type="dcterms:W3CDTF">2019-09-04T08:12:00Z</dcterms:created>
  <dcterms:modified xsi:type="dcterms:W3CDTF">2019-09-04T08:12:00Z</dcterms:modified>
</cp:coreProperties>
</file>