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C9FD" w14:textId="77777777" w:rsidR="00380E0C" w:rsidRDefault="00380E0C" w:rsidP="00FF0C51">
      <w:pPr>
        <w:jc w:val="center"/>
      </w:pPr>
    </w:p>
    <w:p w14:paraId="5CFC1E1A" w14:textId="77777777" w:rsidR="001D4B8C" w:rsidRDefault="00DA1764" w:rsidP="00FF0C51">
      <w:pPr>
        <w:spacing w:before="0" w:beforeAutospacing="0" w:after="120" w:afterAutospacing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</w:p>
    <w:p w14:paraId="75138402" w14:textId="54690BF2" w:rsidR="00FF0C51" w:rsidRDefault="00FF0C51" w:rsidP="00FF0C51">
      <w:pPr>
        <w:spacing w:before="0" w:beforeAutospacing="0" w:after="120" w:afterAutospacing="0" w:line="240" w:lineRule="auto"/>
        <w:jc w:val="center"/>
        <w:rPr>
          <w:b/>
          <w:sz w:val="36"/>
          <w:szCs w:val="36"/>
        </w:rPr>
      </w:pPr>
      <w:r w:rsidRPr="00FF0C51">
        <w:rPr>
          <w:b/>
          <w:sz w:val="36"/>
          <w:szCs w:val="36"/>
        </w:rPr>
        <w:t>OGŁOSZENIE</w:t>
      </w:r>
    </w:p>
    <w:p w14:paraId="5C3FC6DE" w14:textId="5CC7B910" w:rsidR="00FF0C51" w:rsidRPr="00FF0C51" w:rsidRDefault="00FF0C51" w:rsidP="00FF0C51">
      <w:pPr>
        <w:spacing w:before="0" w:beforeAutospacing="0" w:after="240" w:afterAutospacing="0" w:line="240" w:lineRule="auto"/>
        <w:jc w:val="center"/>
        <w:rPr>
          <w:b/>
          <w:sz w:val="36"/>
          <w:szCs w:val="36"/>
        </w:rPr>
      </w:pPr>
      <w:r w:rsidRPr="00FF0C51">
        <w:rPr>
          <w:b/>
          <w:bCs/>
        </w:rPr>
        <w:t>Najem lokalu z przeznaczeniem na Biuro Terenowe ZUS w Pińczowie.</w:t>
      </w:r>
    </w:p>
    <w:p w14:paraId="15BD2A8A" w14:textId="34549E4B" w:rsidR="00FF0C51" w:rsidRDefault="00D039F0" w:rsidP="003F3024">
      <w:pPr>
        <w:spacing w:before="0" w:beforeAutospacing="0" w:after="240" w:afterAutospacing="0"/>
      </w:pPr>
      <w:r>
        <w:t xml:space="preserve">Zakład Ubezpieczeń Społecznych </w:t>
      </w:r>
      <w:r w:rsidR="00F1148C">
        <w:t>Oddział w Kielcach</w:t>
      </w:r>
      <w:r w:rsidR="00FF0C51">
        <w:t xml:space="preserve"> poszukuje </w:t>
      </w:r>
      <w:r w:rsidR="00AB6527">
        <w:t>do</w:t>
      </w:r>
      <w:r w:rsidR="00FF0C51">
        <w:t xml:space="preserve"> naj</w:t>
      </w:r>
      <w:r w:rsidR="00AB6527">
        <w:t>mu</w:t>
      </w:r>
      <w:r w:rsidR="00FF0C51">
        <w:t xml:space="preserve"> lokal</w:t>
      </w:r>
      <w:r>
        <w:t xml:space="preserve">u </w:t>
      </w:r>
      <w:r w:rsidR="00DC07B4">
        <w:br/>
        <w:t>o powierzchni około 150-200 m</w:t>
      </w:r>
      <w:r w:rsidR="00DC07B4" w:rsidRPr="00A42916">
        <w:rPr>
          <w:vertAlign w:val="superscript"/>
        </w:rPr>
        <w:t>2</w:t>
      </w:r>
      <w:r w:rsidR="00DC07B4">
        <w:rPr>
          <w:vertAlign w:val="superscript"/>
        </w:rPr>
        <w:t xml:space="preserve"> </w:t>
      </w:r>
      <w:r w:rsidR="00DC07B4">
        <w:t xml:space="preserve">  z przeznaczeniem na</w:t>
      </w:r>
      <w:r>
        <w:t xml:space="preserve"> Biur</w:t>
      </w:r>
      <w:r w:rsidR="00DC07B4">
        <w:t>o</w:t>
      </w:r>
      <w:r>
        <w:t xml:space="preserve"> Terenowe w Pińczowie</w:t>
      </w:r>
      <w:r w:rsidR="00FF0C51">
        <w:t xml:space="preserve">. </w:t>
      </w:r>
    </w:p>
    <w:p w14:paraId="5626B296" w14:textId="04E1CE27" w:rsidR="00A04363" w:rsidRPr="00A04363" w:rsidRDefault="00A04363" w:rsidP="003F3024">
      <w:pPr>
        <w:spacing w:before="0" w:beforeAutospacing="0" w:after="240" w:afterAutospacing="0"/>
        <w:rPr>
          <w:b/>
          <w:bCs/>
        </w:rPr>
      </w:pPr>
      <w:r w:rsidRPr="00A04363">
        <w:rPr>
          <w:b/>
          <w:bCs/>
        </w:rPr>
        <w:t>Okres najmu: umowa na czas oznaczony – 10 lat.</w:t>
      </w:r>
    </w:p>
    <w:p w14:paraId="1206E82C" w14:textId="77777777" w:rsidR="00D039F0" w:rsidRDefault="00FF0C51" w:rsidP="003F3024">
      <w:pPr>
        <w:spacing w:before="0" w:beforeAutospacing="0" w:after="240" w:afterAutospacing="0"/>
      </w:pPr>
      <w:r w:rsidRPr="00FF0C51">
        <w:rPr>
          <w:b/>
          <w:bCs/>
        </w:rPr>
        <w:t>Lokalizacja:</w:t>
      </w:r>
      <w:r>
        <w:t xml:space="preserve"> </w:t>
      </w:r>
    </w:p>
    <w:p w14:paraId="4EFEC397" w14:textId="3E6D9C3C" w:rsidR="00D039F0" w:rsidRDefault="00FF0C51" w:rsidP="00D039F0">
      <w:pPr>
        <w:pStyle w:val="Akapitzlist"/>
        <w:numPr>
          <w:ilvl w:val="0"/>
          <w:numId w:val="21"/>
        </w:numPr>
        <w:spacing w:before="0" w:beforeAutospacing="0" w:after="240" w:afterAutospacing="0"/>
      </w:pPr>
      <w:r>
        <w:t>Miasto Pińczów</w:t>
      </w:r>
      <w:r w:rsidR="00A30675">
        <w:t>,</w:t>
      </w:r>
    </w:p>
    <w:p w14:paraId="3DD8F077" w14:textId="4D8ED622" w:rsidR="00D039F0" w:rsidRDefault="008F5950" w:rsidP="00D039F0">
      <w:pPr>
        <w:pStyle w:val="Akapitzlist"/>
        <w:numPr>
          <w:ilvl w:val="0"/>
          <w:numId w:val="21"/>
        </w:numPr>
        <w:spacing w:before="0" w:beforeAutospacing="0" w:after="240" w:afterAutospacing="0"/>
      </w:pPr>
      <w:r>
        <w:t>m</w:t>
      </w:r>
      <w:r w:rsidR="00DA1764">
        <w:t>iejsce</w:t>
      </w:r>
      <w:r w:rsidR="00A42916">
        <w:t xml:space="preserve"> dobrze skomunikowan</w:t>
      </w:r>
      <w:r w:rsidR="00DA1764">
        <w:t>e</w:t>
      </w:r>
      <w:r w:rsidR="00AD548F">
        <w:t xml:space="preserve"> i</w:t>
      </w:r>
      <w:r w:rsidR="00A42916">
        <w:t xml:space="preserve"> </w:t>
      </w:r>
      <w:r w:rsidR="00FF0C51">
        <w:t>zapewniając</w:t>
      </w:r>
      <w:r w:rsidR="00DA1764">
        <w:t>e</w:t>
      </w:r>
      <w:r w:rsidR="00FF0C51">
        <w:t xml:space="preserve"> dogodny dojaz</w:t>
      </w:r>
      <w:r w:rsidR="00A42916">
        <w:t>d</w:t>
      </w:r>
      <w:r w:rsidR="00A30675">
        <w:t>,</w:t>
      </w:r>
    </w:p>
    <w:p w14:paraId="7B7CFA78" w14:textId="0342FE8B" w:rsidR="00FF0C51" w:rsidRDefault="008F5950" w:rsidP="00D039F0">
      <w:pPr>
        <w:pStyle w:val="Akapitzlist"/>
        <w:numPr>
          <w:ilvl w:val="0"/>
          <w:numId w:val="21"/>
        </w:numPr>
        <w:spacing w:before="0" w:beforeAutospacing="0" w:after="240" w:afterAutospacing="0"/>
      </w:pPr>
      <w:r>
        <w:t>w</w:t>
      </w:r>
      <w:r w:rsidR="00A42916">
        <w:t xml:space="preserve">okół lokalu </w:t>
      </w:r>
      <w:r w:rsidR="00FF0C51">
        <w:t>ogólnodostępny parking, w tym co najmniej jedno miejsce parkingowe przeznaczone dla osób z niepełnosprawnościami.</w:t>
      </w:r>
    </w:p>
    <w:p w14:paraId="0CA33D26" w14:textId="6244BABD" w:rsidR="00D039F0" w:rsidRDefault="00873B39" w:rsidP="003F3024">
      <w:pPr>
        <w:spacing w:before="0" w:beforeAutospacing="0" w:after="240" w:afterAutospacing="0"/>
        <w:contextualSpacing/>
      </w:pPr>
      <w:r>
        <w:rPr>
          <w:b/>
          <w:bCs/>
        </w:rPr>
        <w:t>Oczekiwany standard lokalu</w:t>
      </w:r>
      <w:r w:rsidR="00FF0C51" w:rsidRPr="00A42916">
        <w:rPr>
          <w:b/>
          <w:bCs/>
        </w:rPr>
        <w:t>:</w:t>
      </w:r>
      <w:r w:rsidR="00FF0C51">
        <w:t xml:space="preserve"> </w:t>
      </w:r>
    </w:p>
    <w:p w14:paraId="2E44A621" w14:textId="755074BC" w:rsidR="00D039F0" w:rsidRDefault="00FF0C51" w:rsidP="00D039F0">
      <w:pPr>
        <w:pStyle w:val="Akapitzlist"/>
        <w:numPr>
          <w:ilvl w:val="0"/>
          <w:numId w:val="20"/>
        </w:numPr>
        <w:spacing w:before="0" w:beforeAutospacing="0" w:after="240" w:afterAutospacing="0"/>
      </w:pPr>
      <w:r>
        <w:t xml:space="preserve">powierzchnia </w:t>
      </w:r>
      <w:r w:rsidR="00F02242">
        <w:t xml:space="preserve">lokalu </w:t>
      </w:r>
      <w:r>
        <w:t>ok</w:t>
      </w:r>
      <w:r w:rsidR="00A42916">
        <w:t xml:space="preserve">oło </w:t>
      </w:r>
      <w:r>
        <w:t>150-200 m</w:t>
      </w:r>
      <w:r w:rsidRPr="00D039F0">
        <w:rPr>
          <w:b/>
          <w:bCs/>
          <w:vertAlign w:val="superscript"/>
        </w:rPr>
        <w:t>2</w:t>
      </w:r>
      <w:r w:rsidR="008F5950">
        <w:t>,</w:t>
      </w:r>
    </w:p>
    <w:p w14:paraId="0163C688" w14:textId="59C56CF9" w:rsidR="00F02242" w:rsidRDefault="00F02242" w:rsidP="00D039F0">
      <w:pPr>
        <w:pStyle w:val="Akapitzlist"/>
        <w:numPr>
          <w:ilvl w:val="0"/>
          <w:numId w:val="20"/>
        </w:numPr>
        <w:spacing w:before="0" w:beforeAutospacing="0" w:after="240" w:afterAutospacing="0"/>
      </w:pPr>
      <w:r>
        <w:t xml:space="preserve">wysokość lokalu </w:t>
      </w:r>
      <w:r w:rsidR="00D01D88">
        <w:t>min</w:t>
      </w:r>
      <w:r w:rsidR="00A30675">
        <w:t>imum</w:t>
      </w:r>
      <w:r w:rsidR="00D01D88">
        <w:t xml:space="preserve"> </w:t>
      </w:r>
      <w:r>
        <w:t>3 m.</w:t>
      </w:r>
      <w:r w:rsidR="008F5950">
        <w:t>,</w:t>
      </w:r>
    </w:p>
    <w:p w14:paraId="73E4723E" w14:textId="11A6CF1A" w:rsidR="00873B39" w:rsidRDefault="00F02242" w:rsidP="00F02242">
      <w:pPr>
        <w:pStyle w:val="Akapitzlist"/>
        <w:numPr>
          <w:ilvl w:val="0"/>
          <w:numId w:val="20"/>
        </w:numPr>
        <w:spacing w:before="0" w:beforeAutospacing="0" w:after="240" w:afterAutospacing="0"/>
      </w:pPr>
      <w:r>
        <w:t xml:space="preserve">lokal położony na </w:t>
      </w:r>
      <w:r w:rsidR="00A42916">
        <w:t>parter</w:t>
      </w:r>
      <w:r>
        <w:t>ze</w:t>
      </w:r>
      <w:r w:rsidR="00AB6527">
        <w:t xml:space="preserve">, </w:t>
      </w:r>
      <w:r w:rsidR="00FF0C51">
        <w:t xml:space="preserve">wejście </w:t>
      </w:r>
      <w:r w:rsidR="00D039F0">
        <w:t xml:space="preserve">do lokalu z ulicy </w:t>
      </w:r>
      <w:r w:rsidR="00FF0C51">
        <w:t>bezpośrednio z poziomu terenu</w:t>
      </w:r>
      <w:r w:rsidR="00D039F0">
        <w:t xml:space="preserve"> (</w:t>
      </w:r>
      <w:r w:rsidR="00D039F0" w:rsidRPr="00D039F0">
        <w:t>przed wejściem do lokalu i w lokalu brak barier architektonicznych</w:t>
      </w:r>
      <w:r w:rsidR="00D039F0">
        <w:t>)</w:t>
      </w:r>
      <w:r w:rsidR="008F5950">
        <w:t>,</w:t>
      </w:r>
    </w:p>
    <w:p w14:paraId="42F23938" w14:textId="7D5C1612" w:rsidR="00873B39" w:rsidRDefault="004219DE" w:rsidP="00873B39">
      <w:pPr>
        <w:pStyle w:val="Akapitzlist"/>
        <w:numPr>
          <w:ilvl w:val="0"/>
          <w:numId w:val="20"/>
        </w:numPr>
        <w:spacing w:before="0" w:beforeAutospacing="0" w:after="240" w:afterAutospacing="0"/>
      </w:pPr>
      <w:r>
        <w:t xml:space="preserve">możliwość </w:t>
      </w:r>
      <w:r w:rsidR="00D01D88">
        <w:t>wydziel</w:t>
      </w:r>
      <w:r>
        <w:t>enia</w:t>
      </w:r>
      <w:r w:rsidR="00D01D88">
        <w:t xml:space="preserve"> </w:t>
      </w:r>
      <w:r w:rsidR="00873B39">
        <w:t xml:space="preserve">w lokalu </w:t>
      </w:r>
      <w:r w:rsidR="00873B39">
        <w:rPr>
          <w:sz w:val="23"/>
          <w:szCs w:val="23"/>
        </w:rPr>
        <w:t xml:space="preserve">pomieszczenia </w:t>
      </w:r>
      <w:r w:rsidR="00D01D88">
        <w:rPr>
          <w:sz w:val="23"/>
          <w:szCs w:val="23"/>
        </w:rPr>
        <w:t>o powierzchni ok. 60 m</w:t>
      </w:r>
      <w:r w:rsidR="00D01D88" w:rsidRPr="00873B39">
        <w:rPr>
          <w:sz w:val="22"/>
          <w:vertAlign w:val="superscript"/>
        </w:rPr>
        <w:t>2</w:t>
      </w:r>
      <w:r w:rsidR="00D01D88">
        <w:rPr>
          <w:sz w:val="16"/>
          <w:szCs w:val="16"/>
        </w:rPr>
        <w:t xml:space="preserve"> </w:t>
      </w:r>
      <w:r w:rsidR="00D01D88">
        <w:rPr>
          <w:sz w:val="23"/>
          <w:szCs w:val="23"/>
        </w:rPr>
        <w:t>doświetlone</w:t>
      </w:r>
      <w:r>
        <w:rPr>
          <w:sz w:val="23"/>
          <w:szCs w:val="23"/>
        </w:rPr>
        <w:t>go</w:t>
      </w:r>
      <w:r w:rsidR="00D01D88">
        <w:rPr>
          <w:sz w:val="23"/>
          <w:szCs w:val="23"/>
        </w:rPr>
        <w:t xml:space="preserve"> światłem dziennym przeznaczone</w:t>
      </w:r>
      <w:r w:rsidR="004A3D38">
        <w:rPr>
          <w:sz w:val="23"/>
          <w:szCs w:val="23"/>
        </w:rPr>
        <w:t>go</w:t>
      </w:r>
      <w:r w:rsidR="00D01D88">
        <w:rPr>
          <w:sz w:val="23"/>
          <w:szCs w:val="23"/>
        </w:rPr>
        <w:t xml:space="preserve"> do </w:t>
      </w:r>
      <w:r w:rsidR="00873B39">
        <w:rPr>
          <w:sz w:val="23"/>
          <w:szCs w:val="23"/>
        </w:rPr>
        <w:t>obsługi klientów</w:t>
      </w:r>
      <w:r w:rsidR="008F5950">
        <w:rPr>
          <w:sz w:val="23"/>
          <w:szCs w:val="23"/>
        </w:rPr>
        <w:t>,</w:t>
      </w:r>
    </w:p>
    <w:p w14:paraId="337001A1" w14:textId="50C79F48" w:rsidR="00873B39" w:rsidRDefault="00D01D88" w:rsidP="00D039F0">
      <w:pPr>
        <w:pStyle w:val="Akapitzlist"/>
        <w:numPr>
          <w:ilvl w:val="0"/>
          <w:numId w:val="20"/>
        </w:numPr>
        <w:spacing w:before="0" w:beforeAutospacing="0" w:after="240" w:afterAutospacing="0"/>
      </w:pPr>
      <w:r>
        <w:t>możliwość wydzielenia</w:t>
      </w:r>
      <w:r w:rsidRPr="00873B39">
        <w:t xml:space="preserve"> </w:t>
      </w:r>
      <w:r w:rsidR="00873B39" w:rsidRPr="00873B39">
        <w:t xml:space="preserve">w lokalu </w:t>
      </w:r>
      <w:r w:rsidR="00873B39" w:rsidRPr="00F02242">
        <w:t>trzech pokoi biurowych</w:t>
      </w:r>
      <w:r w:rsidR="00873B39" w:rsidRPr="00873B39">
        <w:t xml:space="preserve"> doświetlon</w:t>
      </w:r>
      <w:r w:rsidR="00873B39">
        <w:t>ych</w:t>
      </w:r>
      <w:r w:rsidR="00873B39" w:rsidRPr="00873B39">
        <w:t xml:space="preserve"> światłem dziennym</w:t>
      </w:r>
      <w:r w:rsidR="008F5950">
        <w:t>,</w:t>
      </w:r>
    </w:p>
    <w:p w14:paraId="0F3BA263" w14:textId="77777777" w:rsidR="004219DE" w:rsidRDefault="00873B39" w:rsidP="001E226C">
      <w:pPr>
        <w:pStyle w:val="Akapitzlist"/>
        <w:numPr>
          <w:ilvl w:val="0"/>
          <w:numId w:val="20"/>
        </w:numPr>
        <w:spacing w:before="0" w:beforeAutospacing="0" w:after="240" w:afterAutospacing="0"/>
      </w:pPr>
      <w:r w:rsidRPr="00017428">
        <w:t xml:space="preserve">sanitariat dla klientów, w tym dla osób ze szczególnymi potrzebami, </w:t>
      </w:r>
      <w:r w:rsidR="004219DE">
        <w:t xml:space="preserve">ewentualnie dodatkowy </w:t>
      </w:r>
      <w:r w:rsidRPr="00017428">
        <w:t>sanitariat dla pracowników</w:t>
      </w:r>
      <w:r w:rsidR="00A04363">
        <w:t xml:space="preserve">, </w:t>
      </w:r>
    </w:p>
    <w:p w14:paraId="2AB1E0A1" w14:textId="153678FB" w:rsidR="00873B39" w:rsidRDefault="00873B39" w:rsidP="001E226C">
      <w:pPr>
        <w:pStyle w:val="Akapitzlist"/>
        <w:numPr>
          <w:ilvl w:val="0"/>
          <w:numId w:val="20"/>
        </w:numPr>
        <w:spacing w:before="0" w:beforeAutospacing="0" w:after="240" w:afterAutospacing="0"/>
      </w:pPr>
      <w:r w:rsidRPr="00017428">
        <w:t>pomieszczenie socjalne</w:t>
      </w:r>
      <w:r w:rsidR="008F5950">
        <w:t>,</w:t>
      </w:r>
    </w:p>
    <w:p w14:paraId="546840AF" w14:textId="2E30558E" w:rsidR="007279BA" w:rsidRDefault="007279BA" w:rsidP="001E226C">
      <w:pPr>
        <w:pStyle w:val="Akapitzlist"/>
        <w:numPr>
          <w:ilvl w:val="0"/>
          <w:numId w:val="20"/>
        </w:numPr>
        <w:spacing w:before="0" w:beforeAutospacing="0" w:after="240" w:afterAutospacing="0"/>
      </w:pPr>
      <w:r>
        <w:t>lokal powinien posiadać instalację elektryczną, wod.-kan.,</w:t>
      </w:r>
      <w:r w:rsidR="00B32024">
        <w:t xml:space="preserve"> c.o.</w:t>
      </w:r>
      <w:r>
        <w:t>,</w:t>
      </w:r>
      <w:r w:rsidRPr="007279BA">
        <w:t xml:space="preserve"> </w:t>
      </w:r>
      <w:r>
        <w:t>wentylację</w:t>
      </w:r>
      <w:r w:rsidR="008F5950">
        <w:t>,</w:t>
      </w:r>
    </w:p>
    <w:p w14:paraId="04A1BFCA" w14:textId="5358E671" w:rsidR="00FF0C51" w:rsidRDefault="00A04363" w:rsidP="003F3024">
      <w:pPr>
        <w:pStyle w:val="Akapitzlist"/>
        <w:numPr>
          <w:ilvl w:val="0"/>
          <w:numId w:val="20"/>
        </w:numPr>
        <w:spacing w:before="0" w:beforeAutospacing="0" w:after="240" w:afterAutospacing="0"/>
      </w:pPr>
      <w:r>
        <w:t>l</w:t>
      </w:r>
      <w:r w:rsidR="005C0D41">
        <w:t xml:space="preserve">okal powinien zostać wyposażony </w:t>
      </w:r>
      <w:r w:rsidR="005C0D41" w:rsidRPr="00017428">
        <w:t>w</w:t>
      </w:r>
      <w:r w:rsidR="005C0D41">
        <w:t xml:space="preserve"> klimatyzacj</w:t>
      </w:r>
      <w:r w:rsidR="007279BA">
        <w:t>ę</w:t>
      </w:r>
      <w:r w:rsidR="005C0D41">
        <w:t xml:space="preserve">, </w:t>
      </w:r>
      <w:r w:rsidR="00D46FDB">
        <w:t xml:space="preserve">światłowód, </w:t>
      </w:r>
      <w:r w:rsidR="007279BA">
        <w:t xml:space="preserve">instalację </w:t>
      </w:r>
      <w:r w:rsidR="005C0D41" w:rsidRPr="00017428">
        <w:t>kontrol</w:t>
      </w:r>
      <w:r w:rsidR="007279BA">
        <w:t>i</w:t>
      </w:r>
      <w:r w:rsidR="005C0D41" w:rsidRPr="00017428">
        <w:t xml:space="preserve"> dostępu</w:t>
      </w:r>
      <w:r w:rsidR="007279BA">
        <w:t xml:space="preserve"> SKD</w:t>
      </w:r>
      <w:r w:rsidR="005C0D41" w:rsidRPr="00017428">
        <w:t>,</w:t>
      </w:r>
      <w:r w:rsidR="004A3D38">
        <w:t xml:space="preserve"> </w:t>
      </w:r>
      <w:r w:rsidR="005C0D41" w:rsidRPr="00017428">
        <w:t>sygnalizacji włamania i napadu</w:t>
      </w:r>
      <w:r w:rsidR="007279BA">
        <w:t xml:space="preserve"> </w:t>
      </w:r>
      <w:proofErr w:type="spellStart"/>
      <w:r w:rsidR="007279BA">
        <w:t>SSWiN</w:t>
      </w:r>
      <w:proofErr w:type="spellEnd"/>
      <w:r w:rsidR="005C0D41" w:rsidRPr="00017428">
        <w:t>, dozoru wizyjnego</w:t>
      </w:r>
      <w:r w:rsidR="008F5950">
        <w:t>,</w:t>
      </w:r>
      <w:r w:rsidR="005C0D41">
        <w:t xml:space="preserve"> </w:t>
      </w:r>
    </w:p>
    <w:p w14:paraId="3A5FCEB3" w14:textId="61292004" w:rsidR="00A04363" w:rsidRDefault="00A04363" w:rsidP="003F3024">
      <w:pPr>
        <w:pStyle w:val="Akapitzlist"/>
        <w:numPr>
          <w:ilvl w:val="0"/>
          <w:numId w:val="20"/>
        </w:numPr>
        <w:spacing w:before="0" w:beforeAutospacing="0" w:after="240" w:afterAutospacing="0"/>
      </w:pPr>
      <w:r w:rsidRPr="00A04363">
        <w:t xml:space="preserve">możliwość zamieszczenia na elewacji frontowej </w:t>
      </w:r>
      <w:r w:rsidR="00A61A38">
        <w:t xml:space="preserve">budynku </w:t>
      </w:r>
      <w:r w:rsidRPr="00A04363">
        <w:t>elementów identyfikacji wizualnej Zakładu</w:t>
      </w:r>
      <w:r w:rsidR="00EC12D1">
        <w:t xml:space="preserve"> -</w:t>
      </w:r>
      <w:r w:rsidRPr="00A04363">
        <w:t xml:space="preserve"> logo Z</w:t>
      </w:r>
      <w:r w:rsidR="00EC12D1">
        <w:t>US</w:t>
      </w:r>
      <w:r w:rsidRPr="00A04363">
        <w:t>.</w:t>
      </w:r>
    </w:p>
    <w:p w14:paraId="769327CE" w14:textId="087CF8C1" w:rsidR="00A61A38" w:rsidRDefault="00A61A38" w:rsidP="00A61A38">
      <w:pPr>
        <w:pStyle w:val="Akapitzlist"/>
        <w:spacing w:before="0" w:beforeAutospacing="0" w:after="240" w:afterAutospacing="0"/>
        <w:ind w:left="360"/>
      </w:pPr>
    </w:p>
    <w:p w14:paraId="3D5FACA6" w14:textId="1A6F4069" w:rsidR="001D4B8C" w:rsidRDefault="001D4B8C" w:rsidP="00A61A38">
      <w:pPr>
        <w:pStyle w:val="Akapitzlist"/>
        <w:spacing w:before="0" w:beforeAutospacing="0" w:after="240" w:afterAutospacing="0"/>
        <w:ind w:left="360"/>
      </w:pPr>
    </w:p>
    <w:p w14:paraId="6F3AD939" w14:textId="182FC1CE" w:rsidR="00A04363" w:rsidRDefault="00A04363" w:rsidP="00A04363">
      <w:pPr>
        <w:spacing w:before="0" w:beforeAutospacing="0" w:after="240" w:afterAutospacing="0"/>
        <w:rPr>
          <w:b/>
          <w:bCs/>
        </w:rPr>
      </w:pPr>
      <w:r w:rsidRPr="00A04363">
        <w:rPr>
          <w:b/>
          <w:bCs/>
        </w:rPr>
        <w:lastRenderedPageBreak/>
        <w:t>Oczekiwane wykończenie lokalu</w:t>
      </w:r>
      <w:r>
        <w:rPr>
          <w:b/>
          <w:bCs/>
        </w:rPr>
        <w:t>:</w:t>
      </w:r>
    </w:p>
    <w:p w14:paraId="7B2AADCF" w14:textId="370F04B4" w:rsidR="00A04363" w:rsidRDefault="00A04363" w:rsidP="00A04363">
      <w:pPr>
        <w:pStyle w:val="Akapitzlist"/>
        <w:numPr>
          <w:ilvl w:val="0"/>
          <w:numId w:val="22"/>
        </w:numPr>
        <w:spacing w:before="0" w:beforeAutospacing="0" w:after="240" w:afterAutospacing="0"/>
      </w:pPr>
      <w:r w:rsidRPr="00A04363">
        <w:t>ściany – malowane farbą matową zmywalną odporną na szorowanie na mokro wg ustalonej kolorystyki</w:t>
      </w:r>
      <w:r>
        <w:t>,</w:t>
      </w:r>
    </w:p>
    <w:p w14:paraId="56344881" w14:textId="382254A7" w:rsidR="00EE2E89" w:rsidRDefault="00EE2E89" w:rsidP="0065607A">
      <w:pPr>
        <w:pStyle w:val="Akapitzlist"/>
        <w:numPr>
          <w:ilvl w:val="0"/>
          <w:numId w:val="22"/>
        </w:numPr>
        <w:spacing w:before="0" w:beforeAutospacing="0" w:after="240" w:afterAutospacing="0"/>
      </w:pPr>
      <w:r>
        <w:t>ścianki działowe - lekkie ścianki na stelażu stalowym,</w:t>
      </w:r>
    </w:p>
    <w:p w14:paraId="2FEC47D9" w14:textId="018AA0D5" w:rsidR="00A04363" w:rsidRDefault="00A04363" w:rsidP="00A04363">
      <w:pPr>
        <w:pStyle w:val="Akapitzlist"/>
        <w:numPr>
          <w:ilvl w:val="0"/>
          <w:numId w:val="22"/>
        </w:numPr>
        <w:spacing w:before="0" w:beforeAutospacing="0" w:after="240" w:afterAutospacing="0"/>
      </w:pPr>
      <w:r w:rsidRPr="00A04363">
        <w:t>po</w:t>
      </w:r>
      <w:r w:rsidR="002F1EF1">
        <w:t>dłoga</w:t>
      </w:r>
      <w:r w:rsidRPr="00A04363">
        <w:t xml:space="preserve"> –</w:t>
      </w:r>
      <w:r w:rsidR="004A3D38">
        <w:t xml:space="preserve"> </w:t>
      </w:r>
      <w:r w:rsidR="005C24E1">
        <w:t xml:space="preserve">w pomieszczeniach ogólnodostępnych np. </w:t>
      </w:r>
      <w:r w:rsidRPr="00A04363">
        <w:t xml:space="preserve">płyty gres, </w:t>
      </w:r>
      <w:r w:rsidRPr="002F1EF1">
        <w:t>w pomieszczeni</w:t>
      </w:r>
      <w:r w:rsidR="007279BA" w:rsidRPr="002F1EF1">
        <w:t>ach</w:t>
      </w:r>
      <w:r w:rsidRPr="002F1EF1">
        <w:t xml:space="preserve"> biurowy</w:t>
      </w:r>
      <w:r w:rsidR="007279BA" w:rsidRPr="002F1EF1">
        <w:t>ch</w:t>
      </w:r>
      <w:r w:rsidRPr="002F1EF1">
        <w:t xml:space="preserve"> </w:t>
      </w:r>
      <w:r w:rsidR="005C24E1">
        <w:t xml:space="preserve">np. </w:t>
      </w:r>
      <w:r w:rsidRPr="002F1EF1">
        <w:t>wykładzina homogeniczna</w:t>
      </w:r>
      <w:r w:rsidR="002F1EF1">
        <w:t xml:space="preserve"> lub panele</w:t>
      </w:r>
      <w:r w:rsidR="005C24E1">
        <w:t xml:space="preserve"> winylowe</w:t>
      </w:r>
      <w:r w:rsidRPr="00A04363">
        <w:t>,</w:t>
      </w:r>
    </w:p>
    <w:p w14:paraId="738A7EA1" w14:textId="0A32EDB0" w:rsidR="00A04363" w:rsidRDefault="00A04363" w:rsidP="00A04363">
      <w:pPr>
        <w:pStyle w:val="Akapitzlist"/>
        <w:numPr>
          <w:ilvl w:val="0"/>
          <w:numId w:val="22"/>
        </w:numPr>
        <w:spacing w:before="0" w:beforeAutospacing="0" w:after="240" w:afterAutospacing="0"/>
      </w:pPr>
      <w:r w:rsidRPr="00A04363">
        <w:t xml:space="preserve">sufity - </w:t>
      </w:r>
      <w:r w:rsidR="007279BA">
        <w:t>w kolorze białym</w:t>
      </w:r>
      <w:r w:rsidRPr="00A04363">
        <w:t xml:space="preserve"> </w:t>
      </w:r>
      <w:r w:rsidR="005C24E1" w:rsidRPr="00A04363">
        <w:t>spełniając</w:t>
      </w:r>
      <w:r w:rsidR="004A3D38">
        <w:t>e</w:t>
      </w:r>
      <w:r w:rsidR="005C24E1" w:rsidRPr="00A04363">
        <w:t xml:space="preserve"> </w:t>
      </w:r>
      <w:r w:rsidRPr="00A04363">
        <w:t>przepisy z zakresu ochrony p.poż</w:t>
      </w:r>
      <w:r w:rsidR="002F1EF1">
        <w:t>.</w:t>
      </w:r>
      <w:r w:rsidRPr="00A04363">
        <w:t>,</w:t>
      </w:r>
    </w:p>
    <w:p w14:paraId="5DFA58D4" w14:textId="005D04F0" w:rsidR="00DC07B4" w:rsidRDefault="00DC07B4" w:rsidP="00A04363">
      <w:pPr>
        <w:pStyle w:val="Akapitzlist"/>
        <w:numPr>
          <w:ilvl w:val="0"/>
          <w:numId w:val="22"/>
        </w:numPr>
        <w:spacing w:before="0" w:beforeAutospacing="0" w:after="240" w:afterAutospacing="0"/>
      </w:pPr>
      <w:r>
        <w:t>oświetlenie – energooszczędne źródła światła typu LED,</w:t>
      </w:r>
    </w:p>
    <w:p w14:paraId="50ADC95C" w14:textId="4EF56420" w:rsidR="007279BA" w:rsidRDefault="007279BA" w:rsidP="00A04363">
      <w:pPr>
        <w:pStyle w:val="Akapitzlist"/>
        <w:numPr>
          <w:ilvl w:val="0"/>
          <w:numId w:val="22"/>
        </w:numPr>
        <w:spacing w:before="0" w:beforeAutospacing="0" w:after="240" w:afterAutospacing="0"/>
      </w:pPr>
      <w:r>
        <w:t xml:space="preserve">sanitariaty – </w:t>
      </w:r>
      <w:r w:rsidR="00EE2E89">
        <w:t xml:space="preserve">WC przystosowany dla osób z niepełnosprawnościami, </w:t>
      </w:r>
      <w:r>
        <w:t>ściany i podłoga wyłożone płytkami,</w:t>
      </w:r>
      <w:r w:rsidR="00DC07B4">
        <w:t xml:space="preserve"> umywalka, miska ustępowa,</w:t>
      </w:r>
    </w:p>
    <w:p w14:paraId="5CFBB2AC" w14:textId="148D4CA1" w:rsidR="00A04363" w:rsidRDefault="00A04363" w:rsidP="00A04363">
      <w:pPr>
        <w:pStyle w:val="Akapitzlist"/>
        <w:numPr>
          <w:ilvl w:val="0"/>
          <w:numId w:val="22"/>
        </w:numPr>
        <w:spacing w:before="0" w:beforeAutospacing="0" w:after="240" w:afterAutospacing="0"/>
      </w:pPr>
      <w:r w:rsidRPr="00A04363">
        <w:t xml:space="preserve">drzwi główne </w:t>
      </w:r>
      <w:r w:rsidR="007279BA">
        <w:t xml:space="preserve">wejściowe do lokalu </w:t>
      </w:r>
      <w:r w:rsidRPr="00A04363">
        <w:t xml:space="preserve">- automatycznie </w:t>
      </w:r>
      <w:r w:rsidR="00BC2AC2">
        <w:t>otwierane</w:t>
      </w:r>
      <w:r w:rsidR="008F5950">
        <w:t>,</w:t>
      </w:r>
      <w:r w:rsidR="00BC2AC2">
        <w:t xml:space="preserve"> </w:t>
      </w:r>
    </w:p>
    <w:p w14:paraId="3840F76F" w14:textId="5A480255" w:rsidR="00A04363" w:rsidRPr="00A04363" w:rsidRDefault="00A04363" w:rsidP="00A04363">
      <w:pPr>
        <w:pStyle w:val="Akapitzlist"/>
        <w:numPr>
          <w:ilvl w:val="0"/>
          <w:numId w:val="22"/>
        </w:numPr>
        <w:spacing w:before="0" w:beforeAutospacing="0" w:after="240" w:afterAutospacing="0"/>
      </w:pPr>
      <w:r w:rsidRPr="00A04363">
        <w:t xml:space="preserve">drzwi </w:t>
      </w:r>
      <w:r w:rsidR="00A61A38">
        <w:t>wewnętrzne</w:t>
      </w:r>
      <w:r w:rsidRPr="00A04363">
        <w:t xml:space="preserve"> – wymiar 90x200, rozwierane, pełne</w:t>
      </w:r>
      <w:r w:rsidR="00A61A38">
        <w:t>.</w:t>
      </w:r>
    </w:p>
    <w:p w14:paraId="2EBE1495" w14:textId="2CFD9306" w:rsidR="00A61A38" w:rsidRDefault="00FF0C51" w:rsidP="003F3024">
      <w:pPr>
        <w:spacing w:before="0" w:beforeAutospacing="0" w:after="240" w:afterAutospacing="0"/>
      </w:pPr>
      <w:r>
        <w:t xml:space="preserve">Oferty </w:t>
      </w:r>
      <w:r w:rsidR="00A61A38">
        <w:t xml:space="preserve">zawierające </w:t>
      </w:r>
      <w:r w:rsidR="002F1EF1">
        <w:t xml:space="preserve">proponowany </w:t>
      </w:r>
      <w:r w:rsidR="00A61A38" w:rsidRPr="00A61A38">
        <w:t>miesięczn</w:t>
      </w:r>
      <w:r w:rsidR="00A61A38">
        <w:t>y</w:t>
      </w:r>
      <w:r w:rsidR="00A61A38" w:rsidRPr="00A61A38">
        <w:t xml:space="preserve"> </w:t>
      </w:r>
      <w:r w:rsidR="002F1EF1">
        <w:t>czynsz</w:t>
      </w:r>
      <w:r w:rsidR="00A61A38" w:rsidRPr="00A61A38">
        <w:t xml:space="preserve"> </w:t>
      </w:r>
      <w:r w:rsidR="00993FCD">
        <w:t xml:space="preserve">netto </w:t>
      </w:r>
      <w:r w:rsidR="00A61A38" w:rsidRPr="00A61A38">
        <w:t>najmu powierzchni uwzględniając</w:t>
      </w:r>
      <w:r w:rsidR="00A61A38">
        <w:t>y</w:t>
      </w:r>
      <w:r w:rsidR="00A61A38" w:rsidRPr="00A61A38">
        <w:t xml:space="preserve"> ww. standard</w:t>
      </w:r>
      <w:r w:rsidR="00993FCD">
        <w:t xml:space="preserve"> </w:t>
      </w:r>
      <w:r>
        <w:t xml:space="preserve">prosimy przesyłać w terminie do </w:t>
      </w:r>
      <w:r w:rsidR="00A61A38" w:rsidRPr="00A61A38">
        <w:rPr>
          <w:b/>
          <w:bCs/>
        </w:rPr>
        <w:t>15</w:t>
      </w:r>
      <w:r w:rsidRPr="00A61A38">
        <w:rPr>
          <w:b/>
          <w:bCs/>
        </w:rPr>
        <w:t xml:space="preserve"> maja 2026 r. </w:t>
      </w:r>
      <w:r w:rsidR="001B3D4E">
        <w:rPr>
          <w:b/>
          <w:bCs/>
        </w:rPr>
        <w:br/>
      </w:r>
      <w:r w:rsidRPr="00A61A38">
        <w:rPr>
          <w:b/>
          <w:bCs/>
        </w:rPr>
        <w:t>do godz. 10:00</w:t>
      </w:r>
      <w:r>
        <w:rPr>
          <w:color w:val="FF0000"/>
        </w:rPr>
        <w:t xml:space="preserve"> </w:t>
      </w:r>
      <w:r>
        <w:t xml:space="preserve">na adres e-mail: </w:t>
      </w:r>
      <w:hyperlink r:id="rId8" w:history="1">
        <w:r w:rsidRPr="00037DF1">
          <w:rPr>
            <w:rStyle w:val="Hipercze"/>
          </w:rPr>
          <w:t>ilona.bialek@zus.pl</w:t>
        </w:r>
      </w:hyperlink>
      <w:r w:rsidRPr="00037DF1">
        <w:t xml:space="preserve">. </w:t>
      </w:r>
    </w:p>
    <w:p w14:paraId="6793647D" w14:textId="4162A079" w:rsidR="00FF0C51" w:rsidRDefault="00FF0C51" w:rsidP="003F3024">
      <w:pPr>
        <w:spacing w:before="0" w:beforeAutospacing="0" w:after="240" w:afterAutospacing="0"/>
      </w:pPr>
      <w:r w:rsidRPr="00486B5F">
        <w:t>Oferta powinna zawierać co najmniej lokalizację nieruchomości</w:t>
      </w:r>
      <w:r w:rsidR="00DA1764">
        <w:t xml:space="preserve">, </w:t>
      </w:r>
      <w:r w:rsidR="00AB6527">
        <w:t xml:space="preserve">powierzchnię, </w:t>
      </w:r>
      <w:r w:rsidRPr="00486B5F">
        <w:t>rzuty oferowanych pomieszczeń</w:t>
      </w:r>
      <w:r>
        <w:t xml:space="preserve">, </w:t>
      </w:r>
      <w:r w:rsidR="002F1EF1">
        <w:t xml:space="preserve">proponowany miesięczny czynsz najmu </w:t>
      </w:r>
      <w:r w:rsidR="00993FCD">
        <w:t xml:space="preserve">netto </w:t>
      </w:r>
      <w:r>
        <w:t>oraz</w:t>
      </w:r>
      <w:r w:rsidRPr="00486B5F">
        <w:t xml:space="preserve"> zdjęcia poglądowe</w:t>
      </w:r>
      <w:r w:rsidR="00017428">
        <w:t xml:space="preserve"> </w:t>
      </w:r>
      <w:r w:rsidR="00017428" w:rsidRPr="00017428">
        <w:t>obiektu/pomieszczeń oferowanych do wynajmu oraz terenu zewnętrznego.</w:t>
      </w:r>
    </w:p>
    <w:p w14:paraId="1C830AAB" w14:textId="319385C5" w:rsidR="00FF0C51" w:rsidRPr="00D70C4A" w:rsidRDefault="00FF0C51" w:rsidP="003F3024">
      <w:pPr>
        <w:spacing w:before="0" w:beforeAutospacing="0" w:after="240" w:afterAutospacing="0"/>
      </w:pPr>
      <w:r>
        <w:t xml:space="preserve">Osoby do kontaktu: Ilona Białek tel. 41 33 56 579, e-mail: </w:t>
      </w:r>
      <w:hyperlink r:id="rId9" w:history="1">
        <w:r w:rsidRPr="00037DF1">
          <w:rPr>
            <w:rStyle w:val="Hipercze"/>
          </w:rPr>
          <w:t>ilona.bialek@zus.pl</w:t>
        </w:r>
      </w:hyperlink>
      <w:r w:rsidRPr="00037DF1">
        <w:t xml:space="preserve"> oraz </w:t>
      </w:r>
      <w:r w:rsidRPr="00D70C4A">
        <w:t>Marcin Adamczyk tel. 41 33 56 807 lub 502 008 480</w:t>
      </w:r>
      <w:r>
        <w:t xml:space="preserve">, e-mail: </w:t>
      </w:r>
      <w:hyperlink r:id="rId10" w:history="1">
        <w:r w:rsidRPr="00603046">
          <w:rPr>
            <w:rStyle w:val="Hipercze"/>
          </w:rPr>
          <w:t>marcin.adamczyk@zus.pl</w:t>
        </w:r>
      </w:hyperlink>
      <w:r>
        <w:t>.</w:t>
      </w:r>
    </w:p>
    <w:p w14:paraId="6B470825" w14:textId="21CB54AD" w:rsidR="00FF0C51" w:rsidRPr="00FF0C51" w:rsidRDefault="00FF0C51" w:rsidP="003F3024">
      <w:pPr>
        <w:spacing w:before="0" w:beforeAutospacing="0" w:after="240" w:afterAutospacing="0"/>
      </w:pPr>
      <w:r w:rsidRPr="002F1EF1">
        <w:t>Negocjacje przeprowadzimy z oferentami, których nieruchomości będą spełniać powyższe wymagania.</w:t>
      </w:r>
      <w:r>
        <w:t xml:space="preserve"> </w:t>
      </w:r>
    </w:p>
    <w:sectPr w:rsidR="00FF0C51" w:rsidRPr="00FF0C51" w:rsidSect="001D4B8C">
      <w:footerReference w:type="default" r:id="rId11"/>
      <w:headerReference w:type="first" r:id="rId12"/>
      <w:footerReference w:type="first" r:id="rId13"/>
      <w:pgSz w:w="11906" w:h="16838" w:code="9"/>
      <w:pgMar w:top="1134" w:right="1134" w:bottom="2495" w:left="181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6605" w14:textId="77777777" w:rsidR="005E1CF0" w:rsidRDefault="005E1CF0" w:rsidP="007137FF">
      <w:r>
        <w:separator/>
      </w:r>
    </w:p>
  </w:endnote>
  <w:endnote w:type="continuationSeparator" w:id="0">
    <w:p w14:paraId="119FACDE" w14:textId="77777777" w:rsidR="005E1CF0" w:rsidRDefault="005E1CF0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AEFB" w14:textId="16BA9B94" w:rsidR="002E27E2" w:rsidRPr="00BF7B1A" w:rsidRDefault="00000000" w:rsidP="001D4B8C">
    <w:pPr>
      <w:pStyle w:val="Stopka"/>
      <w:tabs>
        <w:tab w:val="clear" w:pos="4536"/>
        <w:tab w:val="clear" w:pos="9072"/>
        <w:tab w:val="center" w:pos="4253"/>
      </w:tabs>
      <w:ind w:left="-1134" w:right="-681" w:firstLine="1134"/>
      <w:jc w:val="center"/>
      <w:rPr>
        <w:rStyle w:val="StopkastronyZnak"/>
      </w:rPr>
    </w:pPr>
    <w:sdt>
      <w:sdtPr>
        <w:rPr>
          <w:color w:val="003D6E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2F1EF1">
          <w:rPr>
            <w:noProof/>
            <w:color w:val="003D6E" w:themeColor="text1"/>
            <w:sz w:val="20"/>
          </w:rPr>
          <w:drawing>
            <wp:inline distT="0" distB="0" distL="0" distR="0" wp14:anchorId="6113FAFC" wp14:editId="52D6A8DF">
              <wp:extent cx="6915150" cy="1381125"/>
              <wp:effectExtent l="0" t="0" r="0" b="9525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15150" cy="1381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2509" w14:textId="77777777" w:rsidR="009B6630" w:rsidRDefault="009B6630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E772E9" wp14:editId="27B5E773">
              <wp:simplePos x="0" y="0"/>
              <wp:positionH relativeFrom="margin">
                <wp:posOffset>-532765</wp:posOffset>
              </wp:positionH>
              <wp:positionV relativeFrom="page">
                <wp:posOffset>9115425</wp:posOffset>
              </wp:positionV>
              <wp:extent cx="6819900" cy="1333500"/>
              <wp:effectExtent l="0" t="0" r="0" b="0"/>
              <wp:wrapSquare wrapText="bothSides"/>
              <wp:docPr id="3" name="Grup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19900" cy="1333500"/>
                        <a:chOff x="0" y="0"/>
                        <a:chExt cx="7123814" cy="1412682"/>
                      </a:xfrm>
                    </wpg:grpSpPr>
                    <wps:wsp>
                      <wps:cNvPr id="4" name="Trapez 3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23430" cy="1411845"/>
                        </a:xfrm>
                        <a:custGeom>
                          <a:avLst/>
                          <a:gdLst>
                            <a:gd name="connsiteX0" fmla="*/ 0 w 12651729"/>
                            <a:gd name="connsiteY0" fmla="*/ 1132384 h 1132384"/>
                            <a:gd name="connsiteX1" fmla="*/ 448503 w 12651729"/>
                            <a:gd name="connsiteY1" fmla="*/ 0 h 1132384"/>
                            <a:gd name="connsiteX2" fmla="*/ 12203226 w 12651729"/>
                            <a:gd name="connsiteY2" fmla="*/ 0 h 1132384"/>
                            <a:gd name="connsiteX3" fmla="*/ 12651729 w 12651729"/>
                            <a:gd name="connsiteY3" fmla="*/ 1132384 h 1132384"/>
                            <a:gd name="connsiteX4" fmla="*/ 0 w 12651729"/>
                            <a:gd name="connsiteY4" fmla="*/ 1132384 h 1132384"/>
                            <a:gd name="connsiteX0" fmla="*/ 0 w 12651729"/>
                            <a:gd name="connsiteY0" fmla="*/ 1160959 h 1160959"/>
                            <a:gd name="connsiteX1" fmla="*/ 448503 w 12651729"/>
                            <a:gd name="connsiteY1" fmla="*/ 28575 h 1160959"/>
                            <a:gd name="connsiteX2" fmla="*/ 12622326 w 12651729"/>
                            <a:gd name="connsiteY2" fmla="*/ 0 h 1160959"/>
                            <a:gd name="connsiteX3" fmla="*/ 12651729 w 12651729"/>
                            <a:gd name="connsiteY3" fmla="*/ 1160959 h 1160959"/>
                            <a:gd name="connsiteX4" fmla="*/ 0 w 12651729"/>
                            <a:gd name="connsiteY4" fmla="*/ 1160959 h 1160959"/>
                            <a:gd name="connsiteX0" fmla="*/ 0 w 12654076"/>
                            <a:gd name="connsiteY0" fmla="*/ 1167309 h 1167309"/>
                            <a:gd name="connsiteX1" fmla="*/ 448503 w 12654076"/>
                            <a:gd name="connsiteY1" fmla="*/ 34925 h 1167309"/>
                            <a:gd name="connsiteX2" fmla="*/ 12654076 w 12654076"/>
                            <a:gd name="connsiteY2" fmla="*/ 0 h 1167309"/>
                            <a:gd name="connsiteX3" fmla="*/ 12651729 w 12654076"/>
                            <a:gd name="connsiteY3" fmla="*/ 1167309 h 1167309"/>
                            <a:gd name="connsiteX4" fmla="*/ 0 w 12654076"/>
                            <a:gd name="connsiteY4" fmla="*/ 1167309 h 1167309"/>
                            <a:gd name="connsiteX0" fmla="*/ 0 w 12660426"/>
                            <a:gd name="connsiteY0" fmla="*/ 1148259 h 1148259"/>
                            <a:gd name="connsiteX1" fmla="*/ 448503 w 12660426"/>
                            <a:gd name="connsiteY1" fmla="*/ 15875 h 1148259"/>
                            <a:gd name="connsiteX2" fmla="*/ 12660426 w 12660426"/>
                            <a:gd name="connsiteY2" fmla="*/ 0 h 1148259"/>
                            <a:gd name="connsiteX3" fmla="*/ 12651729 w 12660426"/>
                            <a:gd name="connsiteY3" fmla="*/ 1148259 h 1148259"/>
                            <a:gd name="connsiteX4" fmla="*/ 0 w 12660426"/>
                            <a:gd name="connsiteY4" fmla="*/ 1148259 h 1148259"/>
                            <a:gd name="connsiteX0" fmla="*/ 0 w 12670336"/>
                            <a:gd name="connsiteY0" fmla="*/ 1148259 h 1148259"/>
                            <a:gd name="connsiteX1" fmla="*/ 448503 w 12670336"/>
                            <a:gd name="connsiteY1" fmla="*/ 15875 h 1148259"/>
                            <a:gd name="connsiteX2" fmla="*/ 12660426 w 12670336"/>
                            <a:gd name="connsiteY2" fmla="*/ 0 h 1148259"/>
                            <a:gd name="connsiteX3" fmla="*/ 12670298 w 12670336"/>
                            <a:gd name="connsiteY3" fmla="*/ 1148259 h 1148259"/>
                            <a:gd name="connsiteX4" fmla="*/ 0 w 12670336"/>
                            <a:gd name="connsiteY4" fmla="*/ 1148259 h 1148259"/>
                            <a:gd name="connsiteX0" fmla="*/ 0 w 12672031"/>
                            <a:gd name="connsiteY0" fmla="*/ 1143497 h 1143497"/>
                            <a:gd name="connsiteX1" fmla="*/ 448503 w 12672031"/>
                            <a:gd name="connsiteY1" fmla="*/ 11113 h 1143497"/>
                            <a:gd name="connsiteX2" fmla="*/ 12672031 w 12672031"/>
                            <a:gd name="connsiteY2" fmla="*/ 0 h 1143497"/>
                            <a:gd name="connsiteX3" fmla="*/ 12670298 w 12672031"/>
                            <a:gd name="connsiteY3" fmla="*/ 1143497 h 1143497"/>
                            <a:gd name="connsiteX4" fmla="*/ 0 w 12672031"/>
                            <a:gd name="connsiteY4" fmla="*/ 1143497 h 1143497"/>
                            <a:gd name="connsiteX0" fmla="*/ 0 w 12670360"/>
                            <a:gd name="connsiteY0" fmla="*/ 1143497 h 1143497"/>
                            <a:gd name="connsiteX1" fmla="*/ 448503 w 12670360"/>
                            <a:gd name="connsiteY1" fmla="*/ 11113 h 1143497"/>
                            <a:gd name="connsiteX2" fmla="*/ 12665068 w 12670360"/>
                            <a:gd name="connsiteY2" fmla="*/ 0 h 1143497"/>
                            <a:gd name="connsiteX3" fmla="*/ 12670298 w 12670360"/>
                            <a:gd name="connsiteY3" fmla="*/ 1143497 h 1143497"/>
                            <a:gd name="connsiteX4" fmla="*/ 0 w 12670360"/>
                            <a:gd name="connsiteY4" fmla="*/ 1143497 h 1143497"/>
                            <a:gd name="connsiteX0" fmla="*/ 0 w 12672030"/>
                            <a:gd name="connsiteY0" fmla="*/ 1145878 h 1145878"/>
                            <a:gd name="connsiteX1" fmla="*/ 448503 w 12672030"/>
                            <a:gd name="connsiteY1" fmla="*/ 13494 h 1145878"/>
                            <a:gd name="connsiteX2" fmla="*/ 12672030 w 12672030"/>
                            <a:gd name="connsiteY2" fmla="*/ 0 h 1145878"/>
                            <a:gd name="connsiteX3" fmla="*/ 12670298 w 12672030"/>
                            <a:gd name="connsiteY3" fmla="*/ 1145878 h 1145878"/>
                            <a:gd name="connsiteX4" fmla="*/ 0 w 12672030"/>
                            <a:gd name="connsiteY4" fmla="*/ 1145878 h 1145878"/>
                            <a:gd name="connsiteX0" fmla="*/ 0 w 12670360"/>
                            <a:gd name="connsiteY0" fmla="*/ 1145878 h 1145878"/>
                            <a:gd name="connsiteX1" fmla="*/ 448503 w 12670360"/>
                            <a:gd name="connsiteY1" fmla="*/ 13494 h 1145878"/>
                            <a:gd name="connsiteX2" fmla="*/ 12665067 w 12670360"/>
                            <a:gd name="connsiteY2" fmla="*/ 0 h 1145878"/>
                            <a:gd name="connsiteX3" fmla="*/ 12670298 w 12670360"/>
                            <a:gd name="connsiteY3" fmla="*/ 1145878 h 1145878"/>
                            <a:gd name="connsiteX4" fmla="*/ 0 w 12670360"/>
                            <a:gd name="connsiteY4" fmla="*/ 1145878 h 1145878"/>
                            <a:gd name="connsiteX0" fmla="*/ 0 w 12674351"/>
                            <a:gd name="connsiteY0" fmla="*/ 1145878 h 1145878"/>
                            <a:gd name="connsiteX1" fmla="*/ 448503 w 12674351"/>
                            <a:gd name="connsiteY1" fmla="*/ 13494 h 1145878"/>
                            <a:gd name="connsiteX2" fmla="*/ 12674351 w 12674351"/>
                            <a:gd name="connsiteY2" fmla="*/ 0 h 1145878"/>
                            <a:gd name="connsiteX3" fmla="*/ 12670298 w 12674351"/>
                            <a:gd name="connsiteY3" fmla="*/ 1145878 h 1145878"/>
                            <a:gd name="connsiteX4" fmla="*/ 0 w 12674351"/>
                            <a:gd name="connsiteY4" fmla="*/ 1145878 h 1145878"/>
                            <a:gd name="connsiteX0" fmla="*/ 0 w 12670390"/>
                            <a:gd name="connsiteY0" fmla="*/ 1145878 h 1145878"/>
                            <a:gd name="connsiteX1" fmla="*/ 448503 w 12670390"/>
                            <a:gd name="connsiteY1" fmla="*/ 13494 h 1145878"/>
                            <a:gd name="connsiteX2" fmla="*/ 12667387 w 12670390"/>
                            <a:gd name="connsiteY2" fmla="*/ 0 h 1145878"/>
                            <a:gd name="connsiteX3" fmla="*/ 12670298 w 12670390"/>
                            <a:gd name="connsiteY3" fmla="*/ 1145878 h 1145878"/>
                            <a:gd name="connsiteX4" fmla="*/ 0 w 12670390"/>
                            <a:gd name="connsiteY4" fmla="*/ 1145878 h 1145878"/>
                            <a:gd name="connsiteX0" fmla="*/ 0 w 12670390"/>
                            <a:gd name="connsiteY0" fmla="*/ 1145878 h 1145878"/>
                            <a:gd name="connsiteX1" fmla="*/ 436898 w 12670390"/>
                            <a:gd name="connsiteY1" fmla="*/ 1588 h 1145878"/>
                            <a:gd name="connsiteX2" fmla="*/ 12667387 w 12670390"/>
                            <a:gd name="connsiteY2" fmla="*/ 0 h 1145878"/>
                            <a:gd name="connsiteX3" fmla="*/ 12670298 w 12670390"/>
                            <a:gd name="connsiteY3" fmla="*/ 1145878 h 1145878"/>
                            <a:gd name="connsiteX4" fmla="*/ 0 w 12670390"/>
                            <a:gd name="connsiteY4" fmla="*/ 1145878 h 1145878"/>
                            <a:gd name="connsiteX0" fmla="*/ 0 w 12681995"/>
                            <a:gd name="connsiteY0" fmla="*/ 1148260 h 1148260"/>
                            <a:gd name="connsiteX1" fmla="*/ 448503 w 12681995"/>
                            <a:gd name="connsiteY1" fmla="*/ 1588 h 1148260"/>
                            <a:gd name="connsiteX2" fmla="*/ 12678992 w 12681995"/>
                            <a:gd name="connsiteY2" fmla="*/ 0 h 1148260"/>
                            <a:gd name="connsiteX3" fmla="*/ 12681903 w 12681995"/>
                            <a:gd name="connsiteY3" fmla="*/ 1145878 h 1148260"/>
                            <a:gd name="connsiteX4" fmla="*/ 0 w 12681995"/>
                            <a:gd name="connsiteY4" fmla="*/ 1148260 h 1148260"/>
                            <a:gd name="connsiteX0" fmla="*/ 0 w 13489078"/>
                            <a:gd name="connsiteY0" fmla="*/ 1143370 h 1145878"/>
                            <a:gd name="connsiteX1" fmla="*/ 1255586 w 13489078"/>
                            <a:gd name="connsiteY1" fmla="*/ 1588 h 1145878"/>
                            <a:gd name="connsiteX2" fmla="*/ 13486075 w 13489078"/>
                            <a:gd name="connsiteY2" fmla="*/ 0 h 1145878"/>
                            <a:gd name="connsiteX3" fmla="*/ 13488986 w 13489078"/>
                            <a:gd name="connsiteY3" fmla="*/ 1145878 h 1145878"/>
                            <a:gd name="connsiteX4" fmla="*/ 0 w 13489078"/>
                            <a:gd name="connsiteY4" fmla="*/ 1143370 h 1145878"/>
                            <a:gd name="connsiteX0" fmla="*/ 0 w 13489078"/>
                            <a:gd name="connsiteY0" fmla="*/ 1143370 h 1145878"/>
                            <a:gd name="connsiteX1" fmla="*/ 1457352 w 13489078"/>
                            <a:gd name="connsiteY1" fmla="*/ 0 h 1145878"/>
                            <a:gd name="connsiteX2" fmla="*/ 13486075 w 13489078"/>
                            <a:gd name="connsiteY2" fmla="*/ 0 h 1145878"/>
                            <a:gd name="connsiteX3" fmla="*/ 13488986 w 13489078"/>
                            <a:gd name="connsiteY3" fmla="*/ 1145878 h 1145878"/>
                            <a:gd name="connsiteX4" fmla="*/ 0 w 13489078"/>
                            <a:gd name="connsiteY4" fmla="*/ 1143370 h 1145878"/>
                            <a:gd name="connsiteX0" fmla="*/ 0 w 13489078"/>
                            <a:gd name="connsiteY0" fmla="*/ 1143370 h 1145878"/>
                            <a:gd name="connsiteX1" fmla="*/ 1014403 w 13489078"/>
                            <a:gd name="connsiteY1" fmla="*/ 0 h 1145878"/>
                            <a:gd name="connsiteX2" fmla="*/ 13486075 w 13489078"/>
                            <a:gd name="connsiteY2" fmla="*/ 0 h 1145878"/>
                            <a:gd name="connsiteX3" fmla="*/ 13488986 w 13489078"/>
                            <a:gd name="connsiteY3" fmla="*/ 1145878 h 1145878"/>
                            <a:gd name="connsiteX4" fmla="*/ 0 w 13489078"/>
                            <a:gd name="connsiteY4" fmla="*/ 1143370 h 11458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489078" h="1145878">
                              <a:moveTo>
                                <a:pt x="0" y="1143370"/>
                              </a:moveTo>
                              <a:lnTo>
                                <a:pt x="1014403" y="0"/>
                              </a:lnTo>
                              <a:lnTo>
                                <a:pt x="13486075" y="0"/>
                              </a:lnTo>
                              <a:cubicBezTo>
                                <a:pt x="13485293" y="389103"/>
                                <a:pt x="13489768" y="756775"/>
                                <a:pt x="13488986" y="1145878"/>
                              </a:cubicBezTo>
                              <a:lnTo>
                                <a:pt x="0" y="1143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C3CE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 spcFirstLastPara="1" vert="horz" wrap="square" lIns="50800" tIns="50800" rIns="50800" bIns="50800" numCol="1" spcCol="38100" rtlCol="0" anchor="ctr">
                        <a:noAutofit/>
                      </wps:bodyPr>
                    </wps:wsp>
                    <wps:wsp>
                      <wps:cNvPr id="6" name="Shape 42"/>
                      <wps:cNvSpPr>
                        <a:spLocks noChangeAspect="1"/>
                      </wps:cNvSpPr>
                      <wps:spPr>
                        <a:xfrm>
                          <a:off x="0" y="437322"/>
                          <a:ext cx="7123814" cy="975360"/>
                        </a:xfrm>
                        <a:prstGeom prst="rect">
                          <a:avLst/>
                        </a:prstGeom>
                        <a:solidFill>
                          <a:srgbClr val="003D6E"/>
                        </a:solidFill>
                        <a:ln w="12700">
                          <a:miter lim="400000"/>
                        </a:ln>
                        <a:effectLst/>
                      </wps:spPr>
                      <wps:bodyPr lIns="0" tIns="0" rIns="0" bIns="0" anchor="ctr"/>
                    </wps:wsp>
                    <wps:wsp>
                      <wps:cNvPr id="7" name="Trójkąt prostokątny 14"/>
                      <wps:cNvSpPr>
                        <a:spLocks noChangeAspect="1"/>
                      </wps:cNvSpPr>
                      <wps:spPr>
                        <a:xfrm flipV="1">
                          <a:off x="0" y="437322"/>
                          <a:ext cx="369570" cy="972820"/>
                        </a:xfrm>
                        <a:custGeom>
                          <a:avLst/>
                          <a:gdLst>
                            <a:gd name="connsiteX0" fmla="*/ 0 w 525736"/>
                            <a:gd name="connsiteY0" fmla="*/ 792088 h 792088"/>
                            <a:gd name="connsiteX1" fmla="*/ 0 w 525736"/>
                            <a:gd name="connsiteY1" fmla="*/ 0 h 792088"/>
                            <a:gd name="connsiteX2" fmla="*/ 525736 w 525736"/>
                            <a:gd name="connsiteY2" fmla="*/ 792088 h 792088"/>
                            <a:gd name="connsiteX3" fmla="*/ 0 w 525736"/>
                            <a:gd name="connsiteY3" fmla="*/ 792088 h 792088"/>
                            <a:gd name="connsiteX0" fmla="*/ 0 w 313804"/>
                            <a:gd name="connsiteY0" fmla="*/ 792088 h 792088"/>
                            <a:gd name="connsiteX1" fmla="*/ 0 w 313804"/>
                            <a:gd name="connsiteY1" fmla="*/ 0 h 792088"/>
                            <a:gd name="connsiteX2" fmla="*/ 313804 w 313804"/>
                            <a:gd name="connsiteY2" fmla="*/ 792088 h 792088"/>
                            <a:gd name="connsiteX3" fmla="*/ 0 w 313804"/>
                            <a:gd name="connsiteY3" fmla="*/ 792088 h 792088"/>
                            <a:gd name="connsiteX0" fmla="*/ 0 w 318566"/>
                            <a:gd name="connsiteY0" fmla="*/ 792088 h 792088"/>
                            <a:gd name="connsiteX1" fmla="*/ 0 w 318566"/>
                            <a:gd name="connsiteY1" fmla="*/ 0 h 792088"/>
                            <a:gd name="connsiteX2" fmla="*/ 318566 w 318566"/>
                            <a:gd name="connsiteY2" fmla="*/ 789707 h 792088"/>
                            <a:gd name="connsiteX3" fmla="*/ 0 w 318566"/>
                            <a:gd name="connsiteY3" fmla="*/ 792088 h 792088"/>
                            <a:gd name="connsiteX0" fmla="*/ 0 w 318566"/>
                            <a:gd name="connsiteY0" fmla="*/ 787325 h 789707"/>
                            <a:gd name="connsiteX1" fmla="*/ 0 w 318566"/>
                            <a:gd name="connsiteY1" fmla="*/ 0 h 789707"/>
                            <a:gd name="connsiteX2" fmla="*/ 318566 w 318566"/>
                            <a:gd name="connsiteY2" fmla="*/ 789707 h 789707"/>
                            <a:gd name="connsiteX3" fmla="*/ 0 w 318566"/>
                            <a:gd name="connsiteY3" fmla="*/ 787325 h 7897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18566" h="789707">
                              <a:moveTo>
                                <a:pt x="0" y="787325"/>
                              </a:moveTo>
                              <a:lnTo>
                                <a:pt x="0" y="0"/>
                              </a:lnTo>
                              <a:lnTo>
                                <a:pt x="318566" y="789707"/>
                              </a:lnTo>
                              <a:lnTo>
                                <a:pt x="0" y="787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3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 spcFirstLastPara="1" vert="horz" wrap="square" lIns="50800" tIns="50800" rIns="50800" bIns="50800" numCol="1" spcCol="38100" rtlCol="0" anchor="ctr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17F0FE" id="Grupa 3" o:spid="_x0000_s1026" style="position:absolute;margin-left:-41.95pt;margin-top:717.75pt;width:537pt;height:105pt;z-index:251661312;mso-position-horizontal-relative:margin;mso-position-vertical-relative:page;mso-width-relative:margin;mso-height-relative:margin" coordsize="71238,14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">
              <o:lock v:ext="edit" aspectratio="t"/>
              <v:shape id="Trapez 3" o:spid="_x0000_s1027" style="position:absolute;width:71234;height:14118;visibility:visible;mso-wrap-style:square;v-text-anchor:middle" coordsize="13489078,114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" path="m,1143370l1014403,,13486075,v-782,389103,3693,756775,2911,1145878l,1143370xe" fillcolor="#bec3ce" stroked="f" strokeweight="1pt">
                <v:stroke miterlimit="4" joinstyle="miter"/>
                <v:path arrowok="t" o:connecttype="custom" o:connectlocs="0,1408755;535695,0;7121844,0;7123381,1411845;0,1408755" o:connectangles="0,0,0,0,0"/>
                <o:lock v:ext="edit" aspectratio="t"/>
              </v:shape>
              <v:rect id="Shape 42" o:spid="_x0000_s1028" style="position:absolute;top:4373;width:71238;height:9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" fillcolor="#003d6e" stroked="f" strokeweight="1pt">
                <v:stroke miterlimit="4"/>
                <o:lock v:ext="edit" aspectratio="t"/>
                <v:textbox inset="0,0,0,0"/>
              </v:rect>
              <v:shape id="Trójkąt prostokątny 14" o:spid="_x0000_s1029" style="position:absolute;top:4373;width:3695;height:9728;flip:y;visibility:visible;mso-wrap-style:square;v-text-anchor:middle" coordsize="318566,789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" path="m,787325l,,318566,789707,,787325xe" fillcolor="#00993f" stroked="f" strokeweight="1pt">
                <v:stroke miterlimit="4" joinstyle="miter"/>
                <v:path arrowok="t" o:connecttype="custom" o:connectlocs="0,969886;0,0;369570,972820;0,969886" o:connectangles="0,0,0,0"/>
                <o:lock v:ext="edit" aspectratio="t"/>
              </v:shape>
              <w10:wrap type="square"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0D65" w14:textId="77777777" w:rsidR="005E1CF0" w:rsidRDefault="005E1CF0" w:rsidP="007137FF">
      <w:r>
        <w:separator/>
      </w:r>
    </w:p>
  </w:footnote>
  <w:footnote w:type="continuationSeparator" w:id="0">
    <w:p w14:paraId="6A1C9F12" w14:textId="77777777" w:rsidR="005E1CF0" w:rsidRDefault="005E1CF0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6B8D" w14:textId="77777777" w:rsidR="00C7066D" w:rsidRDefault="00C7066D" w:rsidP="00FF0C5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85942A" wp14:editId="18003328">
          <wp:simplePos x="0" y="0"/>
          <wp:positionH relativeFrom="column">
            <wp:posOffset>-682762</wp:posOffset>
          </wp:positionH>
          <wp:positionV relativeFrom="margin">
            <wp:posOffset>3479</wp:posOffset>
          </wp:positionV>
          <wp:extent cx="2472856" cy="552594"/>
          <wp:effectExtent l="0" t="0" r="381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440" cy="55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 w15:restartNumberingAfterBreak="0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B24575"/>
    <w:multiLevelType w:val="hybridMultilevel"/>
    <w:tmpl w:val="9BB262B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0436BD"/>
    <w:multiLevelType w:val="hybridMultilevel"/>
    <w:tmpl w:val="4DB81DA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6568CC"/>
    <w:multiLevelType w:val="hybridMultilevel"/>
    <w:tmpl w:val="4A921AC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3D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3D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0" w15:restartNumberingAfterBreak="0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 w16cid:durableId="641544257">
    <w:abstractNumId w:val="9"/>
  </w:num>
  <w:num w:numId="2" w16cid:durableId="512189780">
    <w:abstractNumId w:val="19"/>
  </w:num>
  <w:num w:numId="3" w16cid:durableId="1954436404">
    <w:abstractNumId w:val="5"/>
  </w:num>
  <w:num w:numId="4" w16cid:durableId="477770399">
    <w:abstractNumId w:val="3"/>
  </w:num>
  <w:num w:numId="5" w16cid:durableId="1780292988">
    <w:abstractNumId w:val="10"/>
  </w:num>
  <w:num w:numId="6" w16cid:durableId="2066219704">
    <w:abstractNumId w:val="12"/>
  </w:num>
  <w:num w:numId="7" w16cid:durableId="614675197">
    <w:abstractNumId w:val="13"/>
  </w:num>
  <w:num w:numId="8" w16cid:durableId="742529825">
    <w:abstractNumId w:val="0"/>
  </w:num>
  <w:num w:numId="9" w16cid:durableId="804616752">
    <w:abstractNumId w:val="4"/>
  </w:num>
  <w:num w:numId="10" w16cid:durableId="927882596">
    <w:abstractNumId w:val="11"/>
  </w:num>
  <w:num w:numId="11" w16cid:durableId="798109188">
    <w:abstractNumId w:val="2"/>
  </w:num>
  <w:num w:numId="12" w16cid:durableId="1260523451">
    <w:abstractNumId w:val="20"/>
  </w:num>
  <w:num w:numId="13" w16cid:durableId="1824197141">
    <w:abstractNumId w:val="15"/>
  </w:num>
  <w:num w:numId="14" w16cid:durableId="517234098">
    <w:abstractNumId w:val="16"/>
  </w:num>
  <w:num w:numId="15" w16cid:durableId="96104875">
    <w:abstractNumId w:val="14"/>
  </w:num>
  <w:num w:numId="16" w16cid:durableId="1527716024">
    <w:abstractNumId w:val="17"/>
  </w:num>
  <w:num w:numId="17" w16cid:durableId="387652654">
    <w:abstractNumId w:val="1"/>
  </w:num>
  <w:num w:numId="18" w16cid:durableId="2063746882">
    <w:abstractNumId w:val="6"/>
  </w:num>
  <w:num w:numId="19" w16cid:durableId="13594311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4031566">
    <w:abstractNumId w:val="8"/>
  </w:num>
  <w:num w:numId="21" w16cid:durableId="554437863">
    <w:abstractNumId w:val="7"/>
  </w:num>
  <w:num w:numId="22" w16cid:durableId="16944597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0C"/>
    <w:rsid w:val="00001137"/>
    <w:rsid w:val="00001C17"/>
    <w:rsid w:val="00013BCE"/>
    <w:rsid w:val="00017428"/>
    <w:rsid w:val="000230BA"/>
    <w:rsid w:val="00024940"/>
    <w:rsid w:val="00044CBD"/>
    <w:rsid w:val="000510BB"/>
    <w:rsid w:val="000577B1"/>
    <w:rsid w:val="0005781E"/>
    <w:rsid w:val="00066B47"/>
    <w:rsid w:val="0008529E"/>
    <w:rsid w:val="00095391"/>
    <w:rsid w:val="000A62B7"/>
    <w:rsid w:val="000B669D"/>
    <w:rsid w:val="000C45C7"/>
    <w:rsid w:val="000C5E36"/>
    <w:rsid w:val="000E2B36"/>
    <w:rsid w:val="000E361B"/>
    <w:rsid w:val="000E7C53"/>
    <w:rsid w:val="00132BDF"/>
    <w:rsid w:val="00135E2D"/>
    <w:rsid w:val="00144704"/>
    <w:rsid w:val="001477E3"/>
    <w:rsid w:val="00156F66"/>
    <w:rsid w:val="00165EEF"/>
    <w:rsid w:val="001B0871"/>
    <w:rsid w:val="001B24C1"/>
    <w:rsid w:val="001B3D4E"/>
    <w:rsid w:val="001D4B8C"/>
    <w:rsid w:val="001D73A9"/>
    <w:rsid w:val="001F2A4A"/>
    <w:rsid w:val="00207DEC"/>
    <w:rsid w:val="0022121A"/>
    <w:rsid w:val="002269FF"/>
    <w:rsid w:val="00256CE1"/>
    <w:rsid w:val="00256D1D"/>
    <w:rsid w:val="00263072"/>
    <w:rsid w:val="002774EC"/>
    <w:rsid w:val="00292296"/>
    <w:rsid w:val="002B13EF"/>
    <w:rsid w:val="002C2887"/>
    <w:rsid w:val="002E0A9F"/>
    <w:rsid w:val="002E27E2"/>
    <w:rsid w:val="002E337F"/>
    <w:rsid w:val="002F1EF1"/>
    <w:rsid w:val="00311856"/>
    <w:rsid w:val="00346677"/>
    <w:rsid w:val="003653CE"/>
    <w:rsid w:val="00380E0C"/>
    <w:rsid w:val="00393C96"/>
    <w:rsid w:val="003A15FF"/>
    <w:rsid w:val="003B324F"/>
    <w:rsid w:val="003B5088"/>
    <w:rsid w:val="003E3EA4"/>
    <w:rsid w:val="003E4AD9"/>
    <w:rsid w:val="003F3024"/>
    <w:rsid w:val="003F50BE"/>
    <w:rsid w:val="004219DE"/>
    <w:rsid w:val="00423429"/>
    <w:rsid w:val="0044435F"/>
    <w:rsid w:val="00453A67"/>
    <w:rsid w:val="004553ED"/>
    <w:rsid w:val="00487BC3"/>
    <w:rsid w:val="004A3D38"/>
    <w:rsid w:val="004A6827"/>
    <w:rsid w:val="004B360B"/>
    <w:rsid w:val="004B7D18"/>
    <w:rsid w:val="004E36B6"/>
    <w:rsid w:val="00511E50"/>
    <w:rsid w:val="00560374"/>
    <w:rsid w:val="005664E7"/>
    <w:rsid w:val="00573CB0"/>
    <w:rsid w:val="005956F1"/>
    <w:rsid w:val="005C0D41"/>
    <w:rsid w:val="005C24E1"/>
    <w:rsid w:val="005D3316"/>
    <w:rsid w:val="005D6083"/>
    <w:rsid w:val="005E1CF0"/>
    <w:rsid w:val="005F1310"/>
    <w:rsid w:val="006253F5"/>
    <w:rsid w:val="006310E3"/>
    <w:rsid w:val="00632966"/>
    <w:rsid w:val="00633007"/>
    <w:rsid w:val="00633FB2"/>
    <w:rsid w:val="00642FF7"/>
    <w:rsid w:val="0065443B"/>
    <w:rsid w:val="006570B4"/>
    <w:rsid w:val="00660C4F"/>
    <w:rsid w:val="00665220"/>
    <w:rsid w:val="00691769"/>
    <w:rsid w:val="006A40B6"/>
    <w:rsid w:val="006A4F62"/>
    <w:rsid w:val="006A58F3"/>
    <w:rsid w:val="006B07BE"/>
    <w:rsid w:val="006B7E3F"/>
    <w:rsid w:val="006E06EB"/>
    <w:rsid w:val="006E4276"/>
    <w:rsid w:val="006E5889"/>
    <w:rsid w:val="006F515A"/>
    <w:rsid w:val="0070258F"/>
    <w:rsid w:val="00711DFE"/>
    <w:rsid w:val="007137FF"/>
    <w:rsid w:val="00716DC9"/>
    <w:rsid w:val="007279BA"/>
    <w:rsid w:val="00731398"/>
    <w:rsid w:val="007363DC"/>
    <w:rsid w:val="007479DE"/>
    <w:rsid w:val="00771A18"/>
    <w:rsid w:val="007B27B0"/>
    <w:rsid w:val="007D5DE1"/>
    <w:rsid w:val="007E5F6F"/>
    <w:rsid w:val="007E6986"/>
    <w:rsid w:val="00827878"/>
    <w:rsid w:val="00840089"/>
    <w:rsid w:val="00843090"/>
    <w:rsid w:val="00873B39"/>
    <w:rsid w:val="00892392"/>
    <w:rsid w:val="008B048E"/>
    <w:rsid w:val="008C0122"/>
    <w:rsid w:val="008D4AF0"/>
    <w:rsid w:val="008E0250"/>
    <w:rsid w:val="008E4389"/>
    <w:rsid w:val="008F5950"/>
    <w:rsid w:val="0091083A"/>
    <w:rsid w:val="00920774"/>
    <w:rsid w:val="00933875"/>
    <w:rsid w:val="00956927"/>
    <w:rsid w:val="00960E9B"/>
    <w:rsid w:val="00971358"/>
    <w:rsid w:val="00980C11"/>
    <w:rsid w:val="00993FCD"/>
    <w:rsid w:val="009961AC"/>
    <w:rsid w:val="009A3044"/>
    <w:rsid w:val="009A7438"/>
    <w:rsid w:val="009B6630"/>
    <w:rsid w:val="009C3F13"/>
    <w:rsid w:val="00A04363"/>
    <w:rsid w:val="00A20359"/>
    <w:rsid w:val="00A20A0D"/>
    <w:rsid w:val="00A22C44"/>
    <w:rsid w:val="00A30675"/>
    <w:rsid w:val="00A372E2"/>
    <w:rsid w:val="00A42916"/>
    <w:rsid w:val="00A61A38"/>
    <w:rsid w:val="00A8058F"/>
    <w:rsid w:val="00A856F8"/>
    <w:rsid w:val="00A90872"/>
    <w:rsid w:val="00AA3D6D"/>
    <w:rsid w:val="00AB47EA"/>
    <w:rsid w:val="00AB6527"/>
    <w:rsid w:val="00AB6AD3"/>
    <w:rsid w:val="00AC6B65"/>
    <w:rsid w:val="00AC78F6"/>
    <w:rsid w:val="00AD548F"/>
    <w:rsid w:val="00AF6C2D"/>
    <w:rsid w:val="00B05D22"/>
    <w:rsid w:val="00B14619"/>
    <w:rsid w:val="00B32024"/>
    <w:rsid w:val="00B55690"/>
    <w:rsid w:val="00B64447"/>
    <w:rsid w:val="00B6485B"/>
    <w:rsid w:val="00B91356"/>
    <w:rsid w:val="00B94D37"/>
    <w:rsid w:val="00BB30DB"/>
    <w:rsid w:val="00BB4F4C"/>
    <w:rsid w:val="00BC2AC2"/>
    <w:rsid w:val="00BC7904"/>
    <w:rsid w:val="00BD2826"/>
    <w:rsid w:val="00BE2710"/>
    <w:rsid w:val="00BE27DE"/>
    <w:rsid w:val="00BE356B"/>
    <w:rsid w:val="00BE4966"/>
    <w:rsid w:val="00BF7B1A"/>
    <w:rsid w:val="00C11F7E"/>
    <w:rsid w:val="00C174C9"/>
    <w:rsid w:val="00C24A78"/>
    <w:rsid w:val="00C326B5"/>
    <w:rsid w:val="00C619AF"/>
    <w:rsid w:val="00C7066D"/>
    <w:rsid w:val="00C826F8"/>
    <w:rsid w:val="00C8779C"/>
    <w:rsid w:val="00C937F4"/>
    <w:rsid w:val="00CB3744"/>
    <w:rsid w:val="00CC1F41"/>
    <w:rsid w:val="00CC5FF1"/>
    <w:rsid w:val="00CD1083"/>
    <w:rsid w:val="00CE0CE4"/>
    <w:rsid w:val="00CF7A42"/>
    <w:rsid w:val="00D01D88"/>
    <w:rsid w:val="00D039F0"/>
    <w:rsid w:val="00D10922"/>
    <w:rsid w:val="00D23CE6"/>
    <w:rsid w:val="00D46FDB"/>
    <w:rsid w:val="00D520DF"/>
    <w:rsid w:val="00D8746D"/>
    <w:rsid w:val="00D924AD"/>
    <w:rsid w:val="00DA1764"/>
    <w:rsid w:val="00DA4E22"/>
    <w:rsid w:val="00DC07B4"/>
    <w:rsid w:val="00DD47F6"/>
    <w:rsid w:val="00DE2DFD"/>
    <w:rsid w:val="00DE478F"/>
    <w:rsid w:val="00E010D4"/>
    <w:rsid w:val="00E02942"/>
    <w:rsid w:val="00E04322"/>
    <w:rsid w:val="00E16DAC"/>
    <w:rsid w:val="00E27C53"/>
    <w:rsid w:val="00E86A03"/>
    <w:rsid w:val="00E91745"/>
    <w:rsid w:val="00E93C12"/>
    <w:rsid w:val="00EA1C65"/>
    <w:rsid w:val="00EA2563"/>
    <w:rsid w:val="00EA68E0"/>
    <w:rsid w:val="00EB49F9"/>
    <w:rsid w:val="00EB6E45"/>
    <w:rsid w:val="00EB78B2"/>
    <w:rsid w:val="00EC12D1"/>
    <w:rsid w:val="00EE2E89"/>
    <w:rsid w:val="00EE71EC"/>
    <w:rsid w:val="00F02242"/>
    <w:rsid w:val="00F1148C"/>
    <w:rsid w:val="00F16251"/>
    <w:rsid w:val="00F32987"/>
    <w:rsid w:val="00F404E2"/>
    <w:rsid w:val="00F606FF"/>
    <w:rsid w:val="00F650F6"/>
    <w:rsid w:val="00F93FB9"/>
    <w:rsid w:val="00F9715D"/>
    <w:rsid w:val="00FC1208"/>
    <w:rsid w:val="00FE5570"/>
    <w:rsid w:val="00FF0C51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F2D39"/>
  <w15:docId w15:val="{977C78DE-592E-4B71-8DA6-889C013E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971358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971358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0C51"/>
    <w:rPr>
      <w:color w:val="605E5C"/>
      <w:shd w:val="clear" w:color="auto" w:fill="E1DFDD"/>
    </w:rPr>
  </w:style>
  <w:style w:type="paragraph" w:customStyle="1" w:styleId="Default">
    <w:name w:val="Default"/>
    <w:rsid w:val="00873B3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01D88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bialek@zus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adamczyk@zu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ona.bialek@zus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.lezuch\Desktop\Papier%20firmowy%20A4%20dla%20komorki%20organizacyjnej%20Centrali.dotx" TargetMode="External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52D0F-07AE-4EAA-8FFC-A52DD803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komorki organizacyjnej Centrali</Template>
  <TotalTime>13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Leżuch, Magdalena</dc:creator>
  <cp:lastModifiedBy>Majcher, Łukasz</cp:lastModifiedBy>
  <cp:revision>6</cp:revision>
  <cp:lastPrinted>2015-09-22T09:54:00Z</cp:lastPrinted>
  <dcterms:created xsi:type="dcterms:W3CDTF">2026-04-27T07:30:00Z</dcterms:created>
  <dcterms:modified xsi:type="dcterms:W3CDTF">2026-04-27T07:42:00Z</dcterms:modified>
</cp:coreProperties>
</file>