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00AB" w14:textId="77777777" w:rsidR="00752610" w:rsidRDefault="00752610" w:rsidP="00752610">
      <w:pPr>
        <w:pStyle w:val="Jednostka"/>
        <w:rPr>
          <w:szCs w:val="20"/>
        </w:rPr>
      </w:pPr>
    </w:p>
    <w:p w14:paraId="5AA05D69" w14:textId="77777777" w:rsidR="00DD0BC4" w:rsidRDefault="00DD0BC4" w:rsidP="00752610">
      <w:pPr>
        <w:pStyle w:val="Jednostka"/>
        <w:rPr>
          <w:sz w:val="22"/>
        </w:rPr>
      </w:pPr>
    </w:p>
    <w:p w14:paraId="552C7550" w14:textId="77777777" w:rsidR="00711DFE" w:rsidRDefault="001E75EA" w:rsidP="00752610">
      <w:pPr>
        <w:pStyle w:val="Jednostka"/>
      </w:pPr>
      <w:r>
        <w:t xml:space="preserve">Oddział w </w:t>
      </w:r>
      <w:r w:rsidR="00752610">
        <w:t>Częstochowie</w:t>
      </w:r>
    </w:p>
    <w:p w14:paraId="259D54AE" w14:textId="77777777" w:rsidR="004D5254" w:rsidRPr="001A0653" w:rsidRDefault="004D5254" w:rsidP="004D5254">
      <w:pPr>
        <w:rPr>
          <w:sz w:val="22"/>
        </w:rPr>
      </w:pPr>
      <w:bookmarkStart w:id="0" w:name="Znak_Pisma"/>
      <w:bookmarkStart w:id="1" w:name="Imie"/>
      <w:bookmarkStart w:id="2" w:name="Pole1"/>
      <w:bookmarkEnd w:id="0"/>
      <w:bookmarkEnd w:id="1"/>
      <w:bookmarkEnd w:id="2"/>
    </w:p>
    <w:p w14:paraId="1FC67027" w14:textId="77777777" w:rsidR="00DD0BC4" w:rsidRPr="00495B52" w:rsidRDefault="00DD0BC4" w:rsidP="00DD0BC4">
      <w:pPr>
        <w:spacing w:after="0"/>
        <w:jc w:val="left"/>
        <w:rPr>
          <w:rFonts w:cstheme="minorHAnsi"/>
          <w:b/>
          <w:szCs w:val="24"/>
        </w:rPr>
      </w:pPr>
      <w:r w:rsidRPr="00495B52">
        <w:rPr>
          <w:rFonts w:cstheme="minorHAnsi"/>
          <w:b/>
          <w:szCs w:val="24"/>
        </w:rPr>
        <w:t xml:space="preserve">OGŁOSZENIE </w:t>
      </w:r>
    </w:p>
    <w:p w14:paraId="1AC952F3" w14:textId="77777777" w:rsidR="00DD0BC4" w:rsidRPr="00495B52" w:rsidRDefault="00DD0BC4" w:rsidP="00DD0BC4">
      <w:pPr>
        <w:spacing w:after="0"/>
        <w:jc w:val="left"/>
        <w:rPr>
          <w:rFonts w:cstheme="minorHAnsi"/>
          <w:b/>
          <w:szCs w:val="24"/>
        </w:rPr>
      </w:pPr>
      <w:r w:rsidRPr="00495B52">
        <w:rPr>
          <w:rFonts w:cstheme="minorHAnsi"/>
          <w:b/>
          <w:szCs w:val="24"/>
        </w:rPr>
        <w:t>ZAKŁAD UBEZPIEC</w:t>
      </w:r>
      <w:r>
        <w:rPr>
          <w:rFonts w:cstheme="minorHAnsi"/>
          <w:b/>
          <w:szCs w:val="24"/>
        </w:rPr>
        <w:t>ZEŃ SPOŁECZNYCH ODDZIAŁ W CZĘSTOCHOWIE</w:t>
      </w:r>
      <w:r w:rsidRPr="00495B52">
        <w:rPr>
          <w:rFonts w:cstheme="minorHAnsi"/>
          <w:b/>
          <w:szCs w:val="24"/>
        </w:rPr>
        <w:t xml:space="preserve"> </w:t>
      </w:r>
    </w:p>
    <w:p w14:paraId="387FF265" w14:textId="77777777" w:rsidR="00DD0BC4" w:rsidRPr="00495B52" w:rsidRDefault="00DD0BC4" w:rsidP="00DD0BC4">
      <w:pPr>
        <w:spacing w:after="0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ul. Dąbrowskiego 43/45, 42-218 Częstochowa</w:t>
      </w:r>
    </w:p>
    <w:p w14:paraId="1F82D66C" w14:textId="77777777" w:rsidR="00DD0BC4" w:rsidRPr="00495B52" w:rsidRDefault="00DD0BC4" w:rsidP="00DD0BC4">
      <w:pPr>
        <w:spacing w:after="0"/>
        <w:jc w:val="left"/>
        <w:rPr>
          <w:rFonts w:cstheme="minorHAnsi"/>
          <w:szCs w:val="24"/>
        </w:rPr>
      </w:pPr>
    </w:p>
    <w:p w14:paraId="7968BCE1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  <w:r w:rsidRPr="00495B52">
        <w:rPr>
          <w:rFonts w:cstheme="minorHAnsi"/>
          <w:szCs w:val="24"/>
        </w:rPr>
        <w:t>Zapraszamy do składania ofert do nawiązania współpracy w charakterze konsultanta.</w:t>
      </w:r>
    </w:p>
    <w:p w14:paraId="54D6A0CF" w14:textId="43D98998" w:rsidR="00DD0BC4" w:rsidRPr="00076762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  <w:r w:rsidRPr="00495B52">
        <w:rPr>
          <w:rFonts w:cstheme="minorHAnsi"/>
          <w:szCs w:val="24"/>
        </w:rPr>
        <w:t>Poszukujemy specjalistów z zakresu:</w:t>
      </w:r>
      <w:r w:rsidR="00076762">
        <w:rPr>
          <w:rFonts w:cstheme="minorHAnsi"/>
          <w:szCs w:val="24"/>
        </w:rPr>
        <w:t xml:space="preserve"> </w:t>
      </w:r>
      <w:r w:rsidR="00970B8E" w:rsidRPr="00970B8E">
        <w:rPr>
          <w:rFonts w:ascii="Calibri" w:eastAsiaTheme="majorEastAsia" w:hAnsi="Calibri" w:cstheme="majorBidi"/>
          <w:b/>
          <w:bCs/>
          <w:szCs w:val="24"/>
        </w:rPr>
        <w:t>kardiologia,</w:t>
      </w:r>
      <w:r w:rsidR="00076762">
        <w:rPr>
          <w:rFonts w:ascii="Calibri" w:eastAsiaTheme="majorEastAsia" w:hAnsi="Calibri" w:cstheme="majorBidi"/>
          <w:b/>
          <w:bCs/>
          <w:szCs w:val="24"/>
        </w:rPr>
        <w:t xml:space="preserve"> </w:t>
      </w:r>
      <w:r w:rsidR="00970B8E" w:rsidRPr="00970B8E">
        <w:rPr>
          <w:rFonts w:ascii="Calibri" w:eastAsiaTheme="majorEastAsia" w:hAnsi="Calibri" w:cstheme="majorBidi"/>
          <w:b/>
          <w:bCs/>
          <w:szCs w:val="24"/>
        </w:rPr>
        <w:t>neurologia, psychiatria</w:t>
      </w:r>
      <w:r w:rsidR="00970B8E">
        <w:rPr>
          <w:rFonts w:cstheme="minorHAnsi"/>
          <w:b/>
          <w:szCs w:val="24"/>
        </w:rPr>
        <w:t xml:space="preserve"> </w:t>
      </w:r>
      <w:r w:rsidR="00FC5A8B">
        <w:rPr>
          <w:rFonts w:cstheme="minorHAnsi"/>
          <w:b/>
          <w:szCs w:val="24"/>
        </w:rPr>
        <w:br/>
      </w:r>
      <w:r>
        <w:rPr>
          <w:rFonts w:cstheme="minorHAnsi"/>
          <w:szCs w:val="24"/>
        </w:rPr>
        <w:t>z</w:t>
      </w:r>
      <w:r w:rsidRPr="00495B52">
        <w:rPr>
          <w:rFonts w:cstheme="minorHAnsi"/>
          <w:szCs w:val="24"/>
        </w:rPr>
        <w:t xml:space="preserve"> zasięgu terytorialnego mias</w:t>
      </w:r>
      <w:r>
        <w:rPr>
          <w:rFonts w:cstheme="minorHAnsi"/>
          <w:szCs w:val="24"/>
        </w:rPr>
        <w:t>ta: Częstochowy, Koniecpola, Kłobucka, Myszkowa, Lublińca</w:t>
      </w:r>
      <w:r w:rsidR="00FC5A8B">
        <w:rPr>
          <w:rFonts w:cstheme="minorHAnsi"/>
          <w:szCs w:val="24"/>
        </w:rPr>
        <w:t>.</w:t>
      </w:r>
    </w:p>
    <w:p w14:paraId="48E41B23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b/>
          <w:szCs w:val="24"/>
        </w:rPr>
      </w:pPr>
    </w:p>
    <w:p w14:paraId="71F1E3CE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b/>
          <w:szCs w:val="24"/>
        </w:rPr>
      </w:pPr>
      <w:r w:rsidRPr="00495B52">
        <w:rPr>
          <w:rFonts w:cstheme="minorHAnsi"/>
          <w:b/>
          <w:szCs w:val="24"/>
        </w:rPr>
        <w:t>ZAMAWIAJĄCY:</w:t>
      </w:r>
    </w:p>
    <w:p w14:paraId="67BD4AB9" w14:textId="77777777" w:rsidR="00DD0BC4" w:rsidRPr="00742F77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  <w:r w:rsidRPr="00742F77">
        <w:rPr>
          <w:rFonts w:cstheme="minorHAnsi"/>
          <w:szCs w:val="24"/>
        </w:rPr>
        <w:t xml:space="preserve">ZAKŁAD UBEZPIECZEŃ SPOŁECZNYCH ODDZIAŁ W CZĘSTOCHOWIE </w:t>
      </w:r>
    </w:p>
    <w:p w14:paraId="63E882D5" w14:textId="77777777" w:rsidR="00DD0BC4" w:rsidRPr="00742F77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ul</w:t>
      </w:r>
      <w:r w:rsidRPr="00742F77">
        <w:rPr>
          <w:rFonts w:cstheme="minorHAnsi"/>
          <w:szCs w:val="24"/>
        </w:rPr>
        <w:t>. Dąbrowskiego 43/45, 42-218 Częstochowa</w:t>
      </w:r>
    </w:p>
    <w:p w14:paraId="69F0073C" w14:textId="77777777" w:rsidR="00DD0BC4" w:rsidRPr="00495B52" w:rsidRDefault="00DD0BC4" w:rsidP="00970B8E">
      <w:pPr>
        <w:pStyle w:val="Akapitzlist"/>
        <w:spacing w:before="0" w:beforeAutospacing="0" w:after="0" w:afterAutospacing="0" w:line="360" w:lineRule="auto"/>
        <w:ind w:left="567"/>
        <w:rPr>
          <w:rFonts w:cstheme="minorHAnsi"/>
          <w:szCs w:val="24"/>
        </w:rPr>
      </w:pPr>
    </w:p>
    <w:p w14:paraId="38526B2E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b/>
          <w:szCs w:val="24"/>
        </w:rPr>
      </w:pPr>
      <w:r w:rsidRPr="00495B52">
        <w:rPr>
          <w:rFonts w:cstheme="minorHAnsi"/>
          <w:b/>
          <w:szCs w:val="24"/>
        </w:rPr>
        <w:t>PRZEDMIOT ZAMÓWIENIA:</w:t>
      </w:r>
    </w:p>
    <w:p w14:paraId="4CE68A25" w14:textId="77777777" w:rsidR="00DD0BC4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495B52">
        <w:rPr>
          <w:rFonts w:cstheme="minorHAnsi"/>
          <w:szCs w:val="24"/>
        </w:rPr>
        <w:t>ydawanie specjalistycznych opinii wykorzystywanych w postępowaniu orzeczniczym.</w:t>
      </w:r>
    </w:p>
    <w:p w14:paraId="434E7D64" w14:textId="77777777" w:rsidR="00DD0BC4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Opinie specjalistyczne będą wydane po przeprowadzeniu bezpośredniego badania i analizie przedstawionej dokumentacji medycznej; </w:t>
      </w:r>
    </w:p>
    <w:p w14:paraId="352D37E6" w14:textId="77777777" w:rsidR="00DD0BC4" w:rsidRDefault="00DD0BC4" w:rsidP="00970B8E">
      <w:pPr>
        <w:spacing w:before="0" w:beforeAutospacing="0" w:after="0" w:afterAutospacing="0" w:line="360" w:lineRule="auto"/>
        <w:ind w:left="1134" w:hanging="425"/>
        <w:rPr>
          <w:rFonts w:cstheme="minorHAnsi"/>
          <w:szCs w:val="24"/>
        </w:rPr>
      </w:pPr>
      <w:r>
        <w:rPr>
          <w:rFonts w:cstheme="minorHAnsi"/>
          <w:szCs w:val="24"/>
        </w:rPr>
        <w:t>•</w:t>
      </w:r>
      <w:r>
        <w:rPr>
          <w:rFonts w:cstheme="minorHAnsi"/>
          <w:szCs w:val="24"/>
        </w:rPr>
        <w:tab/>
        <w:t>w miejscu pobytu ubezpieczonego</w:t>
      </w:r>
    </w:p>
    <w:p w14:paraId="22C652D7" w14:textId="77777777" w:rsidR="00DD0BC4" w:rsidRPr="00495B52" w:rsidRDefault="00DD0BC4" w:rsidP="00970B8E">
      <w:pPr>
        <w:spacing w:before="0" w:beforeAutospacing="0" w:after="0" w:afterAutospacing="0" w:line="360" w:lineRule="auto"/>
        <w:ind w:left="1134" w:hanging="425"/>
        <w:rPr>
          <w:rFonts w:cstheme="minorHAnsi"/>
          <w:szCs w:val="24"/>
        </w:rPr>
      </w:pPr>
      <w:r>
        <w:rPr>
          <w:rFonts w:cstheme="minorHAnsi"/>
          <w:szCs w:val="24"/>
        </w:rPr>
        <w:t>•</w:t>
      </w:r>
      <w:r>
        <w:rPr>
          <w:rFonts w:cstheme="minorHAnsi"/>
          <w:szCs w:val="24"/>
        </w:rPr>
        <w:tab/>
        <w:t>w gabinecie konsultanta lub w placówce ZUS</w:t>
      </w:r>
    </w:p>
    <w:p w14:paraId="2D64C53E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</w:p>
    <w:p w14:paraId="0DEFABC6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b/>
          <w:szCs w:val="24"/>
        </w:rPr>
      </w:pPr>
      <w:r w:rsidRPr="00495B52">
        <w:rPr>
          <w:rFonts w:cstheme="minorHAnsi"/>
          <w:b/>
          <w:szCs w:val="24"/>
        </w:rPr>
        <w:t>WYMAGANE DOKUMENTY:</w:t>
      </w:r>
    </w:p>
    <w:p w14:paraId="3E9D9303" w14:textId="77777777" w:rsidR="00DD0BC4" w:rsidRPr="002A0710" w:rsidRDefault="00DD0BC4" w:rsidP="00970B8E">
      <w:pPr>
        <w:pStyle w:val="Akapitzlist"/>
        <w:numPr>
          <w:ilvl w:val="0"/>
          <w:numId w:val="25"/>
        </w:numPr>
        <w:spacing w:before="0" w:beforeAutospacing="0" w:afterAutospacing="0" w:line="360" w:lineRule="auto"/>
        <w:rPr>
          <w:rFonts w:cstheme="minorHAnsi"/>
          <w:szCs w:val="24"/>
        </w:rPr>
      </w:pPr>
      <w:r w:rsidRPr="002A0710">
        <w:rPr>
          <w:rFonts w:cstheme="minorHAnsi"/>
          <w:szCs w:val="24"/>
        </w:rPr>
        <w:t>kopia dyplomu ukończenia studiów medycznych</w:t>
      </w:r>
    </w:p>
    <w:p w14:paraId="3E1DA9E4" w14:textId="77777777" w:rsidR="00DD0BC4" w:rsidRPr="002A0710" w:rsidRDefault="00DD0BC4" w:rsidP="00970B8E">
      <w:pPr>
        <w:pStyle w:val="Akapitzlist"/>
        <w:numPr>
          <w:ilvl w:val="0"/>
          <w:numId w:val="25"/>
        </w:numPr>
        <w:spacing w:before="0" w:beforeAutospacing="0" w:afterAutospacing="0" w:line="360" w:lineRule="auto"/>
        <w:rPr>
          <w:rFonts w:cstheme="minorHAnsi"/>
          <w:szCs w:val="24"/>
        </w:rPr>
      </w:pPr>
      <w:r w:rsidRPr="002A0710">
        <w:rPr>
          <w:rFonts w:cstheme="minorHAnsi"/>
          <w:szCs w:val="24"/>
        </w:rPr>
        <w:t>kopia dyplomu poświadczającego tytuł specjalisty</w:t>
      </w:r>
    </w:p>
    <w:p w14:paraId="130B5477" w14:textId="77777777" w:rsidR="00DD0BC4" w:rsidRPr="002A0710" w:rsidRDefault="00DD0BC4" w:rsidP="00970B8E">
      <w:pPr>
        <w:pStyle w:val="Akapitzlist"/>
        <w:numPr>
          <w:ilvl w:val="0"/>
          <w:numId w:val="25"/>
        </w:numPr>
        <w:spacing w:before="0" w:beforeAutospacing="0" w:afterAutospacing="0" w:line="360" w:lineRule="auto"/>
        <w:rPr>
          <w:rFonts w:cstheme="minorHAnsi"/>
          <w:szCs w:val="24"/>
        </w:rPr>
      </w:pPr>
      <w:r w:rsidRPr="002A0710">
        <w:rPr>
          <w:rFonts w:cstheme="minorHAnsi"/>
          <w:szCs w:val="24"/>
        </w:rPr>
        <w:t>kopia prawa wykonywania zawodu</w:t>
      </w:r>
    </w:p>
    <w:p w14:paraId="34B41B65" w14:textId="77777777" w:rsidR="00DD0BC4" w:rsidRPr="002A0710" w:rsidRDefault="00DD0BC4" w:rsidP="00970B8E">
      <w:pPr>
        <w:pStyle w:val="Akapitzlist"/>
        <w:numPr>
          <w:ilvl w:val="0"/>
          <w:numId w:val="25"/>
        </w:numPr>
        <w:spacing w:before="0" w:beforeAutospacing="0" w:afterAutospacing="0" w:line="360" w:lineRule="auto"/>
        <w:rPr>
          <w:rFonts w:cstheme="minorHAnsi"/>
          <w:szCs w:val="24"/>
        </w:rPr>
      </w:pPr>
      <w:r w:rsidRPr="002A0710">
        <w:rPr>
          <w:rFonts w:cstheme="minorHAnsi"/>
          <w:szCs w:val="24"/>
        </w:rPr>
        <w:t>zaświadczenie o niekaralności zawodowej lekarza, wydane przez właściwą Okręgową Izbę Lekarską</w:t>
      </w:r>
    </w:p>
    <w:p w14:paraId="7C8BB413" w14:textId="77777777" w:rsidR="00DD0BC4" w:rsidRPr="00495B52" w:rsidRDefault="00DD0BC4" w:rsidP="00970B8E">
      <w:pPr>
        <w:pStyle w:val="Akapitzlist"/>
        <w:spacing w:before="0" w:beforeAutospacing="0" w:afterAutospacing="0" w:line="360" w:lineRule="auto"/>
        <w:ind w:left="1069"/>
        <w:rPr>
          <w:rFonts w:cstheme="minorHAnsi"/>
          <w:szCs w:val="24"/>
        </w:rPr>
      </w:pPr>
    </w:p>
    <w:p w14:paraId="16883A8F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b/>
          <w:szCs w:val="24"/>
        </w:rPr>
      </w:pPr>
      <w:r w:rsidRPr="00495B52">
        <w:rPr>
          <w:rFonts w:cstheme="minorHAnsi"/>
          <w:b/>
          <w:szCs w:val="24"/>
        </w:rPr>
        <w:t>MIEJSCE SKŁADANIA OFERT:</w:t>
      </w:r>
    </w:p>
    <w:p w14:paraId="033B4AF5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  <w:r w:rsidRPr="00495B52">
        <w:rPr>
          <w:rFonts w:cstheme="minorHAnsi"/>
          <w:szCs w:val="24"/>
        </w:rPr>
        <w:t>Ofertę należy złożyć w formie pisemnej w dowolnie wybranej formie przekazu:</w:t>
      </w:r>
    </w:p>
    <w:p w14:paraId="14B745AA" w14:textId="77777777" w:rsidR="00DD0BC4" w:rsidRPr="002A0710" w:rsidRDefault="00DD0BC4" w:rsidP="00970B8E">
      <w:pPr>
        <w:pStyle w:val="Akapitzlist"/>
        <w:numPr>
          <w:ilvl w:val="0"/>
          <w:numId w:val="28"/>
        </w:numPr>
        <w:spacing w:before="0" w:beforeAutospacing="0" w:after="0" w:afterAutospacing="0" w:line="360" w:lineRule="auto"/>
        <w:rPr>
          <w:rFonts w:cstheme="minorHAnsi"/>
          <w:szCs w:val="24"/>
        </w:rPr>
      </w:pPr>
      <w:r w:rsidRPr="002A0710">
        <w:rPr>
          <w:rFonts w:cstheme="minorHAnsi"/>
          <w:szCs w:val="24"/>
        </w:rPr>
        <w:t>bezpośrednio w siedzibie Oddziału ZUS w Częstochowie, ul. Dąbrowskiego 43/45, pok. 2BC, Kancelaria Oddziału, w godzinach 8:00 – 14:00</w:t>
      </w:r>
    </w:p>
    <w:p w14:paraId="55F84820" w14:textId="77777777" w:rsidR="00DD0BC4" w:rsidRPr="002A0710" w:rsidRDefault="00DD0BC4" w:rsidP="00970B8E">
      <w:pPr>
        <w:pStyle w:val="Akapitzlist"/>
        <w:numPr>
          <w:ilvl w:val="0"/>
          <w:numId w:val="28"/>
        </w:numPr>
        <w:spacing w:before="0" w:beforeAutospacing="0" w:after="0" w:afterAutospacing="0" w:line="360" w:lineRule="auto"/>
        <w:rPr>
          <w:rFonts w:cstheme="minorHAnsi"/>
          <w:szCs w:val="24"/>
        </w:rPr>
      </w:pPr>
      <w:r w:rsidRPr="002A0710">
        <w:rPr>
          <w:rFonts w:cstheme="minorHAnsi"/>
          <w:szCs w:val="24"/>
        </w:rPr>
        <w:t>przesyłką na adres: Zakład Ubezpieczeń Społecznych Oddział w Częstochowie, ul. Dąbrowskiego 43/45,  42-200 Częstochowa (z dopiskiem na kopercie: „oferta – opinie lekarskie”)</w:t>
      </w:r>
    </w:p>
    <w:p w14:paraId="30F3DB67" w14:textId="77777777" w:rsidR="00DD0BC4" w:rsidRPr="002A0710" w:rsidRDefault="00DD0BC4" w:rsidP="00970B8E">
      <w:pPr>
        <w:pStyle w:val="Akapitzlist"/>
        <w:numPr>
          <w:ilvl w:val="0"/>
          <w:numId w:val="28"/>
        </w:numPr>
        <w:spacing w:before="0" w:beforeAutospacing="0" w:after="0" w:afterAutospacing="0" w:line="360" w:lineRule="auto"/>
        <w:rPr>
          <w:rFonts w:cstheme="minorHAnsi"/>
          <w:szCs w:val="24"/>
        </w:rPr>
      </w:pPr>
      <w:r w:rsidRPr="002A0710">
        <w:rPr>
          <w:rFonts w:cstheme="minorHAnsi"/>
          <w:szCs w:val="24"/>
        </w:rPr>
        <w:t>pocztą elektroniczną: jolanta.tysarczyk@zus.pl</w:t>
      </w:r>
    </w:p>
    <w:p w14:paraId="1634C7DA" w14:textId="77777777" w:rsidR="00DD0BC4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</w:p>
    <w:p w14:paraId="01E3A9FA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  <w:r w:rsidRPr="00495B52">
        <w:rPr>
          <w:rFonts w:cstheme="minorHAnsi"/>
          <w:szCs w:val="24"/>
        </w:rPr>
        <w:t>Osoba upoważniona do kontaktu z Wykonawcami w godzinach 8:00 – 1</w:t>
      </w:r>
      <w:r>
        <w:rPr>
          <w:rFonts w:cstheme="minorHAnsi"/>
          <w:szCs w:val="24"/>
        </w:rPr>
        <w:t>4</w:t>
      </w:r>
      <w:r w:rsidRPr="00495B52">
        <w:rPr>
          <w:rFonts w:cstheme="minorHAnsi"/>
          <w:szCs w:val="24"/>
        </w:rPr>
        <w:t>:00</w:t>
      </w:r>
      <w:r>
        <w:rPr>
          <w:rFonts w:cstheme="minorHAnsi"/>
          <w:szCs w:val="24"/>
        </w:rPr>
        <w:br/>
        <w:t>Jol</w:t>
      </w:r>
      <w:r w:rsidR="00970B8E">
        <w:rPr>
          <w:rFonts w:cstheme="minorHAnsi"/>
          <w:szCs w:val="24"/>
        </w:rPr>
        <w:t>anta Tysarczyk - tel. 34 3689392</w:t>
      </w:r>
    </w:p>
    <w:p w14:paraId="15FC7CA4" w14:textId="77777777" w:rsidR="00DD0BC4" w:rsidRPr="00495B52" w:rsidRDefault="00DD0BC4" w:rsidP="00970B8E">
      <w:pPr>
        <w:spacing w:before="0" w:beforeAutospacing="0" w:after="0" w:afterAutospacing="0" w:line="360" w:lineRule="auto"/>
        <w:ind w:left="720"/>
        <w:rPr>
          <w:rFonts w:cstheme="minorHAnsi"/>
          <w:szCs w:val="24"/>
        </w:rPr>
      </w:pPr>
    </w:p>
    <w:p w14:paraId="1246687D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b/>
          <w:szCs w:val="24"/>
        </w:rPr>
      </w:pPr>
      <w:r w:rsidRPr="00495B52">
        <w:rPr>
          <w:rFonts w:cstheme="minorHAnsi"/>
          <w:b/>
          <w:szCs w:val="24"/>
        </w:rPr>
        <w:t>CZAS TRWANIA NABORU NA STANOWISKO KONSULTANTA ZUS</w:t>
      </w:r>
    </w:p>
    <w:p w14:paraId="322343C6" w14:textId="475C5595" w:rsidR="00DD0BC4" w:rsidRDefault="00DD0BC4" w:rsidP="00970B8E">
      <w:pPr>
        <w:spacing w:before="0" w:beforeAutospacing="0" w:after="0" w:afterAutospacing="0" w:line="360" w:lineRule="auto"/>
        <w:rPr>
          <w:rFonts w:cstheme="minorHAnsi"/>
          <w:b/>
          <w:szCs w:val="24"/>
        </w:rPr>
      </w:pPr>
      <w:r w:rsidRPr="00495B52">
        <w:rPr>
          <w:rFonts w:cstheme="minorHAnsi"/>
          <w:b/>
          <w:szCs w:val="24"/>
        </w:rPr>
        <w:t>o</w:t>
      </w:r>
      <w:r w:rsidR="00970B8E">
        <w:rPr>
          <w:rFonts w:cstheme="minorHAnsi"/>
          <w:b/>
          <w:szCs w:val="24"/>
        </w:rPr>
        <w:t xml:space="preserve">d </w:t>
      </w:r>
      <w:r w:rsidR="00076762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>.</w:t>
      </w:r>
      <w:r w:rsidR="00076762">
        <w:rPr>
          <w:rFonts w:cstheme="minorHAnsi"/>
          <w:b/>
          <w:szCs w:val="24"/>
        </w:rPr>
        <w:t>09</w:t>
      </w:r>
      <w:r w:rsidR="00FE6B25">
        <w:rPr>
          <w:rFonts w:cstheme="minorHAnsi"/>
          <w:b/>
          <w:szCs w:val="24"/>
        </w:rPr>
        <w:t>.202</w:t>
      </w:r>
      <w:r w:rsidR="00076762">
        <w:rPr>
          <w:rFonts w:cstheme="minorHAnsi"/>
          <w:b/>
          <w:szCs w:val="24"/>
        </w:rPr>
        <w:t>5</w:t>
      </w:r>
      <w:r w:rsidR="00970B8E">
        <w:rPr>
          <w:rFonts w:cstheme="minorHAnsi"/>
          <w:b/>
          <w:szCs w:val="24"/>
        </w:rPr>
        <w:t xml:space="preserve"> r.</w:t>
      </w:r>
      <w:r w:rsidRPr="00495B52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 xml:space="preserve"> do </w:t>
      </w:r>
      <w:r w:rsidR="00FE6B25">
        <w:rPr>
          <w:rFonts w:cstheme="minorHAnsi"/>
          <w:b/>
          <w:szCs w:val="24"/>
        </w:rPr>
        <w:t>1</w:t>
      </w:r>
      <w:r w:rsidR="004620C5">
        <w:rPr>
          <w:rFonts w:cstheme="minorHAnsi"/>
          <w:b/>
          <w:szCs w:val="24"/>
        </w:rPr>
        <w:t>4</w:t>
      </w:r>
      <w:r w:rsidR="00FE6B25">
        <w:rPr>
          <w:rFonts w:cstheme="minorHAnsi"/>
          <w:b/>
          <w:szCs w:val="24"/>
        </w:rPr>
        <w:t>.11.202</w:t>
      </w:r>
      <w:r w:rsidR="00076762">
        <w:rPr>
          <w:rFonts w:cstheme="minorHAnsi"/>
          <w:b/>
          <w:szCs w:val="24"/>
        </w:rPr>
        <w:t>5</w:t>
      </w:r>
      <w:r w:rsidRPr="00495B52">
        <w:rPr>
          <w:rFonts w:cstheme="minorHAnsi"/>
          <w:b/>
          <w:szCs w:val="24"/>
        </w:rPr>
        <w:t xml:space="preserve"> r</w:t>
      </w:r>
      <w:r w:rsidR="00970B8E">
        <w:rPr>
          <w:rFonts w:cstheme="minorHAnsi"/>
          <w:b/>
          <w:szCs w:val="24"/>
        </w:rPr>
        <w:t>.</w:t>
      </w:r>
    </w:p>
    <w:p w14:paraId="0DEBDDE5" w14:textId="77777777" w:rsidR="00DD0BC4" w:rsidRDefault="00DD0BC4" w:rsidP="00970B8E">
      <w:pPr>
        <w:rPr>
          <w:rFonts w:cstheme="minorHAnsi"/>
          <w:b/>
          <w:szCs w:val="24"/>
        </w:rPr>
      </w:pPr>
    </w:p>
    <w:p w14:paraId="2CAC614D" w14:textId="77777777" w:rsidR="00DD0BC4" w:rsidRDefault="00DD0BC4" w:rsidP="00970B8E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KRYTERIUM OCENY OFERT</w:t>
      </w:r>
    </w:p>
    <w:p w14:paraId="6C1D88E8" w14:textId="77777777" w:rsidR="00DD0BC4" w:rsidRDefault="00DD0BC4" w:rsidP="00970B8E">
      <w:pPr>
        <w:pStyle w:val="Akapitzlist"/>
        <w:numPr>
          <w:ilvl w:val="0"/>
          <w:numId w:val="26"/>
        </w:numPr>
        <w:ind w:left="1134" w:hanging="425"/>
        <w:rPr>
          <w:rFonts w:cstheme="minorHAnsi"/>
          <w:szCs w:val="24"/>
        </w:rPr>
      </w:pPr>
      <w:r>
        <w:rPr>
          <w:rFonts w:cstheme="minorHAnsi"/>
          <w:szCs w:val="24"/>
        </w:rPr>
        <w:t>Cena jednostkowa brutto za wydaną opinię – 100 %,</w:t>
      </w:r>
    </w:p>
    <w:p w14:paraId="441A267D" w14:textId="77777777" w:rsidR="00DD0BC4" w:rsidRDefault="00DD0BC4" w:rsidP="00970B8E">
      <w:pPr>
        <w:pStyle w:val="Akapitzlist"/>
        <w:numPr>
          <w:ilvl w:val="0"/>
          <w:numId w:val="26"/>
        </w:numPr>
        <w:ind w:left="1134" w:hanging="425"/>
        <w:rPr>
          <w:rFonts w:cstheme="minorHAnsi"/>
          <w:szCs w:val="24"/>
        </w:rPr>
      </w:pPr>
      <w:r>
        <w:rPr>
          <w:rFonts w:cstheme="minorHAnsi"/>
          <w:szCs w:val="24"/>
        </w:rPr>
        <w:t>Zaoferowana przez Wykonawcę cena za wydanie specjalistycznej opinii nie podlega zróżnicowaniu ze względu na specjalizację i obejmuje wszelkie koszty Wykonawcy związane z wykonaniem przedmiotu zamówienia.</w:t>
      </w:r>
    </w:p>
    <w:p w14:paraId="3A436D24" w14:textId="77777777" w:rsidR="00DD0BC4" w:rsidRDefault="00DD0BC4" w:rsidP="00970B8E">
      <w:pPr>
        <w:spacing w:before="0" w:beforeAutospacing="0" w:after="0" w:afterAutospacing="0" w:line="360" w:lineRule="auto"/>
        <w:rPr>
          <w:rFonts w:cstheme="minorHAnsi"/>
          <w:b/>
          <w:szCs w:val="24"/>
        </w:rPr>
      </w:pPr>
    </w:p>
    <w:p w14:paraId="47BECEDA" w14:textId="77777777" w:rsidR="00DD0BC4" w:rsidRDefault="00DD0BC4" w:rsidP="00970B8E">
      <w:pPr>
        <w:spacing w:before="0" w:beforeAutospacing="0" w:after="0" w:afterAutospacing="0"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POZOSTAŁE WARUNKI</w:t>
      </w:r>
    </w:p>
    <w:p w14:paraId="7E1253B0" w14:textId="77777777" w:rsidR="00DD0BC4" w:rsidRDefault="00DD0BC4" w:rsidP="00970B8E">
      <w:pPr>
        <w:pStyle w:val="Akapitzlist"/>
        <w:numPr>
          <w:ilvl w:val="0"/>
          <w:numId w:val="26"/>
        </w:numPr>
        <w:ind w:left="1134" w:hanging="425"/>
        <w:rPr>
          <w:rFonts w:cstheme="minorHAnsi"/>
          <w:color w:val="000000"/>
          <w:szCs w:val="24"/>
        </w:rPr>
      </w:pPr>
      <w:r>
        <w:rPr>
          <w:rFonts w:cstheme="minorHAnsi"/>
          <w:szCs w:val="24"/>
        </w:rPr>
        <w:t xml:space="preserve">Osoby, które złożą najkorzystniejszą ofertę wstępną zostaną zaproszone do negocjacji wysokości wynagrodzenia za wydanie opinii jednostkowej </w:t>
      </w:r>
      <w:r w:rsidR="00970B8E">
        <w:rPr>
          <w:rFonts w:cstheme="minorHAnsi"/>
          <w:szCs w:val="24"/>
        </w:rPr>
        <w:br/>
      </w:r>
      <w:r>
        <w:rPr>
          <w:rFonts w:cstheme="minorHAnsi"/>
          <w:szCs w:val="24"/>
        </w:rPr>
        <w:t>w zależności od miejsca przeprowadzenia konsultacji i istotnych postanowień umowy</w:t>
      </w:r>
    </w:p>
    <w:p w14:paraId="2021869E" w14:textId="77777777" w:rsidR="00DD0BC4" w:rsidRDefault="00DD0BC4" w:rsidP="00970B8E">
      <w:pPr>
        <w:pStyle w:val="Akapitzlist"/>
        <w:numPr>
          <w:ilvl w:val="0"/>
          <w:numId w:val="26"/>
        </w:numPr>
        <w:ind w:left="1134" w:hanging="425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Oferty złożone po terminie nie będą rozpatrywane. </w:t>
      </w:r>
    </w:p>
    <w:p w14:paraId="413622A8" w14:textId="77777777" w:rsidR="00DD0BC4" w:rsidRDefault="00DD0BC4" w:rsidP="00970B8E">
      <w:pPr>
        <w:pStyle w:val="Akapitzlist"/>
        <w:numPr>
          <w:ilvl w:val="0"/>
          <w:numId w:val="26"/>
        </w:numPr>
        <w:ind w:left="1134" w:hanging="425"/>
        <w:rPr>
          <w:rFonts w:cstheme="minorHAnsi"/>
          <w:szCs w:val="24"/>
        </w:rPr>
      </w:pPr>
      <w:r>
        <w:rPr>
          <w:rFonts w:cstheme="minorHAnsi"/>
          <w:szCs w:val="24"/>
        </w:rPr>
        <w:t>O terminie negocjacji kandydaci zostaną powiadomieni telefonicznie.</w:t>
      </w:r>
    </w:p>
    <w:p w14:paraId="54DC56E7" w14:textId="77777777" w:rsidR="00DD0BC4" w:rsidRDefault="00DD0BC4" w:rsidP="00970B8E">
      <w:pPr>
        <w:pStyle w:val="Akapitzlist"/>
        <w:numPr>
          <w:ilvl w:val="0"/>
          <w:numId w:val="26"/>
        </w:numPr>
        <w:ind w:left="1134" w:hanging="425"/>
        <w:rPr>
          <w:rFonts w:cstheme="minorHAnsi"/>
          <w:szCs w:val="24"/>
        </w:rPr>
      </w:pPr>
      <w:r>
        <w:rPr>
          <w:rFonts w:cstheme="minorHAnsi"/>
          <w:szCs w:val="24"/>
        </w:rPr>
        <w:t>Zamawiający, wybranym oferentom wskaże termin i miejsce podpisania umowy.</w:t>
      </w:r>
    </w:p>
    <w:p w14:paraId="23FECDE3" w14:textId="77777777" w:rsidR="00DD0BC4" w:rsidRDefault="00DD0BC4" w:rsidP="00970B8E">
      <w:pPr>
        <w:pStyle w:val="Akapitzlist"/>
        <w:numPr>
          <w:ilvl w:val="0"/>
          <w:numId w:val="26"/>
        </w:numPr>
        <w:ind w:left="1134" w:hanging="425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Brak wyboru oferty nie wymaga uzasadnienia.</w:t>
      </w:r>
    </w:p>
    <w:p w14:paraId="012D3B82" w14:textId="77777777" w:rsidR="00DD0BC4" w:rsidRPr="00DD0BC4" w:rsidRDefault="00DD0BC4" w:rsidP="00970B8E">
      <w:pPr>
        <w:rPr>
          <w:rFonts w:cstheme="minorHAnsi"/>
          <w:szCs w:val="24"/>
        </w:rPr>
      </w:pPr>
    </w:p>
    <w:p w14:paraId="3F50ACFD" w14:textId="77777777" w:rsidR="00DD0BC4" w:rsidRDefault="00DD0BC4" w:rsidP="00970B8E">
      <w:pPr>
        <w:pStyle w:val="Nagwek2"/>
        <w:numPr>
          <w:ilvl w:val="0"/>
          <w:numId w:val="0"/>
        </w:numPr>
        <w:spacing w:line="360" w:lineRule="auto"/>
        <w:rPr>
          <w:rFonts w:cstheme="minorHAnsi"/>
          <w:color w:val="auto"/>
          <w:szCs w:val="24"/>
        </w:rPr>
      </w:pPr>
      <w:r>
        <w:rPr>
          <w:rFonts w:cstheme="minorHAnsi"/>
          <w:color w:val="auto"/>
          <w:szCs w:val="24"/>
        </w:rPr>
        <w:t>PRZETWARZANIE DANYCH OSOBOWYCH</w:t>
      </w:r>
    </w:p>
    <w:p w14:paraId="150939AF" w14:textId="77777777" w:rsidR="00DD0BC4" w:rsidRDefault="00DD0BC4" w:rsidP="00970B8E">
      <w:pPr>
        <w:rPr>
          <w:rFonts w:cstheme="minorHAnsi"/>
          <w:color w:val="000000"/>
          <w:szCs w:val="24"/>
        </w:rPr>
      </w:pPr>
      <w:r>
        <w:rPr>
          <w:rFonts w:cstheme="minorHAnsi"/>
          <w:szCs w:val="24"/>
        </w:rPr>
        <w:t>Szczegółowe informacje dotyczące przetwarzania danych osobowych, w tym o celach przetwarzania, podstawach prawnych, okresie przechowywania, odbiorcach danych, prawach związanych z przetwarzaniem znajdują się w Klauzuli informacyjnej stanowiącej załącznik nr 2 do ogłoszenia.</w:t>
      </w:r>
    </w:p>
    <w:p w14:paraId="1DF6B05D" w14:textId="77777777" w:rsidR="00DD0BC4" w:rsidRPr="00DD0BC4" w:rsidRDefault="00DD0BC4" w:rsidP="00970B8E">
      <w:pPr>
        <w:rPr>
          <w:rFonts w:cstheme="minorHAnsi"/>
          <w:szCs w:val="24"/>
        </w:rPr>
      </w:pPr>
      <w:r>
        <w:rPr>
          <w:rFonts w:cstheme="minorHAnsi"/>
          <w:szCs w:val="24"/>
        </w:rPr>
        <w:t>Składając ofertę proszę podpisać treść oświadczenia (załącznik nr 3 – Zgoda na przetwarzanie danych osobowych) i przekazać wraz z wymaganą dokumentacją do Zakładu.</w:t>
      </w:r>
    </w:p>
    <w:p w14:paraId="1BD8A5B2" w14:textId="77777777" w:rsidR="00DD0BC4" w:rsidRDefault="00DD0BC4" w:rsidP="00970B8E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ZAŁĄCZNIKI</w:t>
      </w:r>
    </w:p>
    <w:p w14:paraId="61596332" w14:textId="77777777" w:rsidR="00DD0BC4" w:rsidRDefault="00DD0BC4" w:rsidP="00970B8E">
      <w:pPr>
        <w:pStyle w:val="Akapitzlist"/>
        <w:numPr>
          <w:ilvl w:val="0"/>
          <w:numId w:val="27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Załącznik nr 1 formularz ofertowy</w:t>
      </w:r>
    </w:p>
    <w:p w14:paraId="3D3F6495" w14:textId="77777777" w:rsidR="00DD0BC4" w:rsidRDefault="00DD0BC4" w:rsidP="00970B8E">
      <w:pPr>
        <w:pStyle w:val="Akapitzlist"/>
        <w:numPr>
          <w:ilvl w:val="0"/>
          <w:numId w:val="27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Załącznik nr 2 Klauzula informacyjna</w:t>
      </w:r>
    </w:p>
    <w:p w14:paraId="440285CA" w14:textId="77777777" w:rsidR="00DD0BC4" w:rsidRDefault="00DD0BC4" w:rsidP="00970B8E">
      <w:pPr>
        <w:pStyle w:val="Akapitzlist"/>
        <w:numPr>
          <w:ilvl w:val="0"/>
          <w:numId w:val="27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Załącznik nr 3 Zgoda na przetwarzanie danych osobowych</w:t>
      </w:r>
    </w:p>
    <w:p w14:paraId="2FD3722C" w14:textId="77777777" w:rsidR="00DD0BC4" w:rsidRPr="00495B52" w:rsidRDefault="00DD0BC4" w:rsidP="00970B8E">
      <w:pPr>
        <w:pStyle w:val="Akapitzlist"/>
        <w:spacing w:before="0" w:beforeAutospacing="0" w:after="0" w:afterAutospacing="0" w:line="360" w:lineRule="auto"/>
        <w:ind w:left="840"/>
        <w:rPr>
          <w:rFonts w:cstheme="minorHAnsi"/>
          <w:szCs w:val="24"/>
        </w:rPr>
      </w:pPr>
    </w:p>
    <w:p w14:paraId="5DCFC904" w14:textId="77777777" w:rsidR="00DD0BC4" w:rsidRPr="00495B52" w:rsidRDefault="00DD0BC4" w:rsidP="00970B8E">
      <w:pPr>
        <w:spacing w:before="0" w:beforeAutospacing="0" w:after="0" w:afterAutospacing="0" w:line="360" w:lineRule="auto"/>
        <w:rPr>
          <w:rFonts w:cstheme="minorHAnsi"/>
          <w:szCs w:val="24"/>
        </w:rPr>
      </w:pPr>
    </w:p>
    <w:p w14:paraId="075F7FCA" w14:textId="77777777" w:rsidR="000B5EEE" w:rsidRPr="00CA0EAF" w:rsidRDefault="000B5EEE" w:rsidP="005A751B">
      <w:pPr>
        <w:jc w:val="left"/>
        <w:rPr>
          <w:sz w:val="22"/>
        </w:rPr>
      </w:pPr>
    </w:p>
    <w:sectPr w:rsidR="000B5EEE" w:rsidRPr="00CA0EAF" w:rsidSect="00F3444A">
      <w:footerReference w:type="default" r:id="rId8"/>
      <w:headerReference w:type="first" r:id="rId9"/>
      <w:footerReference w:type="first" r:id="rId10"/>
      <w:pgSz w:w="11906" w:h="16838" w:code="9"/>
      <w:pgMar w:top="1134" w:right="1134" w:bottom="1701" w:left="1814" w:header="284" w:footer="9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4A1E" w14:textId="77777777" w:rsidR="00F871A8" w:rsidRDefault="00F871A8" w:rsidP="007137FF">
      <w:r>
        <w:separator/>
      </w:r>
    </w:p>
  </w:endnote>
  <w:endnote w:type="continuationSeparator" w:id="0">
    <w:p w14:paraId="574A0AA7" w14:textId="77777777" w:rsidR="00F871A8" w:rsidRDefault="00F871A8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4423" w14:textId="77777777" w:rsidR="002E27E2" w:rsidRPr="00BF7B1A" w:rsidRDefault="00000000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 w:rsidR="00FE6B25">
          <w:rPr>
            <w:rStyle w:val="StopkastronyZnak"/>
            <w:noProof/>
          </w:rPr>
          <w:t>3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FE6B25" w:rsidRPr="00FE6B25">
            <w:rPr>
              <w:rStyle w:val="StopkastronyZnak"/>
              <w:noProof/>
            </w:rPr>
            <w:t>3</w:t>
          </w:r>
        </w:fldSimple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AA56" w14:textId="77777777" w:rsidR="00123E3C" w:rsidRDefault="00F2436D" w:rsidP="00F3444A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 xml:space="preserve">                                                            </w:t>
    </w:r>
    <w:r w:rsidR="003D4F87">
      <w:t xml:space="preserve">                                 str. 1/1</w:t>
    </w:r>
  </w:p>
  <w:p w14:paraId="7CB28453" w14:textId="77777777" w:rsidR="00F3444A" w:rsidRDefault="00123E3C" w:rsidP="00F3444A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Dąbrowskiego 43/45</w:t>
    </w:r>
    <w:r w:rsidR="00F3444A">
      <w:tab/>
    </w:r>
    <w:r w:rsidR="005A56DC">
      <w:t>www.zus.pl</w:t>
    </w:r>
    <w:r w:rsidR="00F3444A">
      <w:tab/>
    </w:r>
    <w:r w:rsidR="005A56DC">
      <w:t>Centrum Obsługi Telefonicznej</w:t>
    </w:r>
  </w:p>
  <w:p w14:paraId="678B513F" w14:textId="77777777" w:rsidR="005A56DC" w:rsidRDefault="00123E3C" w:rsidP="005A56DC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42-218 Częstochowa</w:t>
    </w:r>
    <w:r w:rsidR="00F3444A">
      <w:tab/>
    </w:r>
    <w:r w:rsidR="005A56DC">
      <w:t>e-mail: cot@zus.pl</w:t>
    </w:r>
    <w:r w:rsidR="00F3444A">
      <w:tab/>
    </w:r>
    <w:r w:rsidR="005A56DC">
      <w:t>tel. 22 560 16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73EE" w14:textId="77777777" w:rsidR="00F871A8" w:rsidRDefault="00F871A8" w:rsidP="007137FF">
      <w:r>
        <w:separator/>
      </w:r>
    </w:p>
  </w:footnote>
  <w:footnote w:type="continuationSeparator" w:id="0">
    <w:p w14:paraId="4541F7C2" w14:textId="77777777" w:rsidR="00F871A8" w:rsidRDefault="00F871A8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09B1" w14:textId="77777777"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4A65AB" wp14:editId="652B52E5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15E7765E"/>
    <w:multiLevelType w:val="hybridMultilevel"/>
    <w:tmpl w:val="3FBC94AA"/>
    <w:lvl w:ilvl="0" w:tplc="04150001">
      <w:start w:val="1"/>
      <w:numFmt w:val="bullet"/>
      <w:lvlText w:val="·"/>
      <w:lvlJc w:val="left"/>
      <w:pPr>
        <w:ind w:left="84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ind w:left="228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ind w:left="300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ind w:left="444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ind w:left="516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ind w:left="6600" w:hanging="360"/>
      </w:pPr>
      <w:rPr>
        <w:rFonts w:ascii="Wingdings" w:hAnsi="Wingdings"/>
        <w:sz w:val="24"/>
      </w:rPr>
    </w:lvl>
  </w:abstractNum>
  <w:abstractNum w:abstractNumId="4" w15:restartNumberingAfterBreak="0">
    <w:nsid w:val="161D11BD"/>
    <w:multiLevelType w:val="hybridMultilevel"/>
    <w:tmpl w:val="89342A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FB2B1A"/>
    <w:multiLevelType w:val="hybridMultilevel"/>
    <w:tmpl w:val="E0FA73E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/>
        <w:sz w:val="24"/>
      </w:rPr>
    </w:lvl>
  </w:abstractNum>
  <w:abstractNum w:abstractNumId="10" w15:restartNumberingAfterBreak="0">
    <w:nsid w:val="2010322E"/>
    <w:multiLevelType w:val="hybridMultilevel"/>
    <w:tmpl w:val="0D0AA464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4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sz w:val="24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4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4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sz w:val="24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4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1" w15:restartNumberingAfterBreak="0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25F07"/>
    <w:multiLevelType w:val="hybridMultilevel"/>
    <w:tmpl w:val="8E862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F540B"/>
    <w:multiLevelType w:val="hybridMultilevel"/>
    <w:tmpl w:val="C70811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 w15:restartNumberingAfterBreak="0">
    <w:nsid w:val="699E1FC2"/>
    <w:multiLevelType w:val="hybridMultilevel"/>
    <w:tmpl w:val="32B6D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56B1"/>
    <w:multiLevelType w:val="hybridMultilevel"/>
    <w:tmpl w:val="0E2E6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75A90"/>
    <w:multiLevelType w:val="hybridMultilevel"/>
    <w:tmpl w:val="2CBCA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760205">
    <w:abstractNumId w:val="11"/>
  </w:num>
  <w:num w:numId="2" w16cid:durableId="779959046">
    <w:abstractNumId w:val="22"/>
  </w:num>
  <w:num w:numId="3" w16cid:durableId="181670547">
    <w:abstractNumId w:val="7"/>
  </w:num>
  <w:num w:numId="4" w16cid:durableId="414321922">
    <w:abstractNumId w:val="5"/>
  </w:num>
  <w:num w:numId="5" w16cid:durableId="2028825950">
    <w:abstractNumId w:val="12"/>
  </w:num>
  <w:num w:numId="6" w16cid:durableId="144208394">
    <w:abstractNumId w:val="16"/>
  </w:num>
  <w:num w:numId="7" w16cid:durableId="1339887038">
    <w:abstractNumId w:val="17"/>
  </w:num>
  <w:num w:numId="8" w16cid:durableId="904490277">
    <w:abstractNumId w:val="0"/>
  </w:num>
  <w:num w:numId="9" w16cid:durableId="635336561">
    <w:abstractNumId w:val="6"/>
  </w:num>
  <w:num w:numId="10" w16cid:durableId="368528449">
    <w:abstractNumId w:val="15"/>
  </w:num>
  <w:num w:numId="11" w16cid:durableId="2046101181">
    <w:abstractNumId w:val="2"/>
  </w:num>
  <w:num w:numId="12" w16cid:durableId="2047024650">
    <w:abstractNumId w:val="23"/>
  </w:num>
  <w:num w:numId="13" w16cid:durableId="181746942">
    <w:abstractNumId w:val="19"/>
  </w:num>
  <w:num w:numId="14" w16cid:durableId="1487239600">
    <w:abstractNumId w:val="20"/>
  </w:num>
  <w:num w:numId="15" w16cid:durableId="873881261">
    <w:abstractNumId w:val="18"/>
  </w:num>
  <w:num w:numId="16" w16cid:durableId="991912783">
    <w:abstractNumId w:val="21"/>
  </w:num>
  <w:num w:numId="17" w16cid:durableId="1985306744">
    <w:abstractNumId w:val="1"/>
  </w:num>
  <w:num w:numId="18" w16cid:durableId="2097171151">
    <w:abstractNumId w:val="8"/>
  </w:num>
  <w:num w:numId="19" w16cid:durableId="69704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6495318">
    <w:abstractNumId w:val="25"/>
  </w:num>
  <w:num w:numId="21" w16cid:durableId="481040005">
    <w:abstractNumId w:val="26"/>
  </w:num>
  <w:num w:numId="22" w16cid:durableId="1921867230">
    <w:abstractNumId w:val="14"/>
  </w:num>
  <w:num w:numId="23" w16cid:durableId="319121692">
    <w:abstractNumId w:val="13"/>
  </w:num>
  <w:num w:numId="24" w16cid:durableId="1168253131">
    <w:abstractNumId w:val="4"/>
  </w:num>
  <w:num w:numId="25" w16cid:durableId="580484667">
    <w:abstractNumId w:val="9"/>
  </w:num>
  <w:num w:numId="26" w16cid:durableId="24210898">
    <w:abstractNumId w:val="3"/>
  </w:num>
  <w:num w:numId="27" w16cid:durableId="1158764466">
    <w:abstractNumId w:val="10"/>
  </w:num>
  <w:num w:numId="28" w16cid:durableId="10533070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337"/>
    <w:rsid w:val="00001137"/>
    <w:rsid w:val="00001C17"/>
    <w:rsid w:val="0001061E"/>
    <w:rsid w:val="00013BCE"/>
    <w:rsid w:val="00024940"/>
    <w:rsid w:val="00034337"/>
    <w:rsid w:val="00044BA1"/>
    <w:rsid w:val="00044CBD"/>
    <w:rsid w:val="000577B1"/>
    <w:rsid w:val="0005781E"/>
    <w:rsid w:val="00076762"/>
    <w:rsid w:val="00080FA7"/>
    <w:rsid w:val="000852B4"/>
    <w:rsid w:val="00086D07"/>
    <w:rsid w:val="00095391"/>
    <w:rsid w:val="000B5EEE"/>
    <w:rsid w:val="000C45C7"/>
    <w:rsid w:val="000C5E36"/>
    <w:rsid w:val="000E1A28"/>
    <w:rsid w:val="000E2B36"/>
    <w:rsid w:val="000E7C53"/>
    <w:rsid w:val="000F4A50"/>
    <w:rsid w:val="000F69CD"/>
    <w:rsid w:val="00101871"/>
    <w:rsid w:val="00123E3C"/>
    <w:rsid w:val="00132BDF"/>
    <w:rsid w:val="00135E2D"/>
    <w:rsid w:val="00144704"/>
    <w:rsid w:val="001477E3"/>
    <w:rsid w:val="00154256"/>
    <w:rsid w:val="00156F66"/>
    <w:rsid w:val="0018271B"/>
    <w:rsid w:val="0019010D"/>
    <w:rsid w:val="0019711F"/>
    <w:rsid w:val="001B0871"/>
    <w:rsid w:val="001D73A9"/>
    <w:rsid w:val="001E6A4D"/>
    <w:rsid w:val="001E75EA"/>
    <w:rsid w:val="001F2A4A"/>
    <w:rsid w:val="00201C29"/>
    <w:rsid w:val="00207DEC"/>
    <w:rsid w:val="0022182D"/>
    <w:rsid w:val="002269FF"/>
    <w:rsid w:val="002402EF"/>
    <w:rsid w:val="002410D7"/>
    <w:rsid w:val="00256D1D"/>
    <w:rsid w:val="00263072"/>
    <w:rsid w:val="002918EF"/>
    <w:rsid w:val="00292296"/>
    <w:rsid w:val="00295114"/>
    <w:rsid w:val="002B13EF"/>
    <w:rsid w:val="002E27E2"/>
    <w:rsid w:val="002E337F"/>
    <w:rsid w:val="002F11DB"/>
    <w:rsid w:val="003115BB"/>
    <w:rsid w:val="003116A3"/>
    <w:rsid w:val="00311856"/>
    <w:rsid w:val="00311F5B"/>
    <w:rsid w:val="00316632"/>
    <w:rsid w:val="00325CF3"/>
    <w:rsid w:val="00346677"/>
    <w:rsid w:val="00353917"/>
    <w:rsid w:val="00393C96"/>
    <w:rsid w:val="003B324F"/>
    <w:rsid w:val="003B561A"/>
    <w:rsid w:val="003D4F87"/>
    <w:rsid w:val="003E3EA4"/>
    <w:rsid w:val="003E4AD9"/>
    <w:rsid w:val="00423429"/>
    <w:rsid w:val="0044435F"/>
    <w:rsid w:val="004453F5"/>
    <w:rsid w:val="00453A67"/>
    <w:rsid w:val="004620C5"/>
    <w:rsid w:val="004679C2"/>
    <w:rsid w:val="0048436A"/>
    <w:rsid w:val="0049528F"/>
    <w:rsid w:val="004B360B"/>
    <w:rsid w:val="004B7D18"/>
    <w:rsid w:val="004D5254"/>
    <w:rsid w:val="00511E50"/>
    <w:rsid w:val="005664E7"/>
    <w:rsid w:val="005814A8"/>
    <w:rsid w:val="005A56DC"/>
    <w:rsid w:val="005A751B"/>
    <w:rsid w:val="005D3316"/>
    <w:rsid w:val="005D6083"/>
    <w:rsid w:val="005E148C"/>
    <w:rsid w:val="005F1310"/>
    <w:rsid w:val="005F1CC4"/>
    <w:rsid w:val="005F5023"/>
    <w:rsid w:val="00626E03"/>
    <w:rsid w:val="006310E3"/>
    <w:rsid w:val="00642FF7"/>
    <w:rsid w:val="0065443B"/>
    <w:rsid w:val="006570B4"/>
    <w:rsid w:val="00660C4F"/>
    <w:rsid w:val="006805A5"/>
    <w:rsid w:val="00693C44"/>
    <w:rsid w:val="006A40B6"/>
    <w:rsid w:val="006A4F62"/>
    <w:rsid w:val="006B07BE"/>
    <w:rsid w:val="006B08D8"/>
    <w:rsid w:val="006B6A6E"/>
    <w:rsid w:val="006B7E3F"/>
    <w:rsid w:val="006C146C"/>
    <w:rsid w:val="006E06EB"/>
    <w:rsid w:val="006E4276"/>
    <w:rsid w:val="006E5039"/>
    <w:rsid w:val="006E583E"/>
    <w:rsid w:val="006E5889"/>
    <w:rsid w:val="006F515A"/>
    <w:rsid w:val="006F5616"/>
    <w:rsid w:val="0070258F"/>
    <w:rsid w:val="00711DFE"/>
    <w:rsid w:val="007137FF"/>
    <w:rsid w:val="00716713"/>
    <w:rsid w:val="00716DC9"/>
    <w:rsid w:val="00731398"/>
    <w:rsid w:val="007363DC"/>
    <w:rsid w:val="007479DE"/>
    <w:rsid w:val="00752610"/>
    <w:rsid w:val="007A678B"/>
    <w:rsid w:val="007B27B0"/>
    <w:rsid w:val="007E5F6F"/>
    <w:rsid w:val="007E6986"/>
    <w:rsid w:val="007F2E39"/>
    <w:rsid w:val="007F69FF"/>
    <w:rsid w:val="00827878"/>
    <w:rsid w:val="00892392"/>
    <w:rsid w:val="008B048E"/>
    <w:rsid w:val="008C0122"/>
    <w:rsid w:val="008D4AF0"/>
    <w:rsid w:val="008E0250"/>
    <w:rsid w:val="0091083A"/>
    <w:rsid w:val="00930FBA"/>
    <w:rsid w:val="00933875"/>
    <w:rsid w:val="00970B8E"/>
    <w:rsid w:val="00980C11"/>
    <w:rsid w:val="00980F2C"/>
    <w:rsid w:val="009A3044"/>
    <w:rsid w:val="009A3933"/>
    <w:rsid w:val="009B418E"/>
    <w:rsid w:val="009F6AF8"/>
    <w:rsid w:val="00A05D2E"/>
    <w:rsid w:val="00A20359"/>
    <w:rsid w:val="00A22C44"/>
    <w:rsid w:val="00A23D6B"/>
    <w:rsid w:val="00A34A8D"/>
    <w:rsid w:val="00A34CD1"/>
    <w:rsid w:val="00A3649F"/>
    <w:rsid w:val="00A372E2"/>
    <w:rsid w:val="00A84DA6"/>
    <w:rsid w:val="00A856E9"/>
    <w:rsid w:val="00A856F8"/>
    <w:rsid w:val="00A90872"/>
    <w:rsid w:val="00A95CFD"/>
    <w:rsid w:val="00AB2850"/>
    <w:rsid w:val="00AC6B65"/>
    <w:rsid w:val="00AD13DF"/>
    <w:rsid w:val="00AF6C2D"/>
    <w:rsid w:val="00B05D22"/>
    <w:rsid w:val="00B338EC"/>
    <w:rsid w:val="00B430B0"/>
    <w:rsid w:val="00B523E2"/>
    <w:rsid w:val="00B55690"/>
    <w:rsid w:val="00B90732"/>
    <w:rsid w:val="00B94D37"/>
    <w:rsid w:val="00BC7904"/>
    <w:rsid w:val="00BD2826"/>
    <w:rsid w:val="00BE2710"/>
    <w:rsid w:val="00BE27DE"/>
    <w:rsid w:val="00BE356B"/>
    <w:rsid w:val="00BE4966"/>
    <w:rsid w:val="00BF7B1A"/>
    <w:rsid w:val="00C11F7E"/>
    <w:rsid w:val="00C1626E"/>
    <w:rsid w:val="00C24A78"/>
    <w:rsid w:val="00C30D5C"/>
    <w:rsid w:val="00C60810"/>
    <w:rsid w:val="00C619AF"/>
    <w:rsid w:val="00C65606"/>
    <w:rsid w:val="00C660A1"/>
    <w:rsid w:val="00C7066D"/>
    <w:rsid w:val="00C73DA6"/>
    <w:rsid w:val="00C8779C"/>
    <w:rsid w:val="00C94310"/>
    <w:rsid w:val="00CA0EAF"/>
    <w:rsid w:val="00CB13C0"/>
    <w:rsid w:val="00CB3744"/>
    <w:rsid w:val="00CC1F41"/>
    <w:rsid w:val="00CC27D5"/>
    <w:rsid w:val="00CC5FF1"/>
    <w:rsid w:val="00CD1083"/>
    <w:rsid w:val="00CD377A"/>
    <w:rsid w:val="00CE0CE4"/>
    <w:rsid w:val="00D10922"/>
    <w:rsid w:val="00D23CE6"/>
    <w:rsid w:val="00D25F14"/>
    <w:rsid w:val="00D30B2D"/>
    <w:rsid w:val="00D30D08"/>
    <w:rsid w:val="00D520DF"/>
    <w:rsid w:val="00D73A52"/>
    <w:rsid w:val="00D76CBC"/>
    <w:rsid w:val="00D8746D"/>
    <w:rsid w:val="00D90115"/>
    <w:rsid w:val="00D924AD"/>
    <w:rsid w:val="00DA4E22"/>
    <w:rsid w:val="00DA528A"/>
    <w:rsid w:val="00DC0F35"/>
    <w:rsid w:val="00DD0BC4"/>
    <w:rsid w:val="00DD1C30"/>
    <w:rsid w:val="00DD445D"/>
    <w:rsid w:val="00DD47F6"/>
    <w:rsid w:val="00DD5806"/>
    <w:rsid w:val="00DE2DFD"/>
    <w:rsid w:val="00E010D4"/>
    <w:rsid w:val="00E02942"/>
    <w:rsid w:val="00E16DAC"/>
    <w:rsid w:val="00E6024B"/>
    <w:rsid w:val="00E70527"/>
    <w:rsid w:val="00E77F40"/>
    <w:rsid w:val="00E80BAB"/>
    <w:rsid w:val="00E86A03"/>
    <w:rsid w:val="00E93446"/>
    <w:rsid w:val="00E93C12"/>
    <w:rsid w:val="00EA1C65"/>
    <w:rsid w:val="00EA2563"/>
    <w:rsid w:val="00EB6E45"/>
    <w:rsid w:val="00EB78B2"/>
    <w:rsid w:val="00EC1332"/>
    <w:rsid w:val="00EE3293"/>
    <w:rsid w:val="00EF6567"/>
    <w:rsid w:val="00F07AC8"/>
    <w:rsid w:val="00F23045"/>
    <w:rsid w:val="00F2436D"/>
    <w:rsid w:val="00F24F12"/>
    <w:rsid w:val="00F3444A"/>
    <w:rsid w:val="00F404E2"/>
    <w:rsid w:val="00F53BB8"/>
    <w:rsid w:val="00F606FF"/>
    <w:rsid w:val="00F650F6"/>
    <w:rsid w:val="00F871A8"/>
    <w:rsid w:val="00FA3209"/>
    <w:rsid w:val="00FC4EB7"/>
    <w:rsid w:val="00FC5A8B"/>
    <w:rsid w:val="00FD5084"/>
    <w:rsid w:val="00FE6B25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55DC0"/>
  <w15:docId w15:val="{9D54D13F-4159-4310-B1E3-AD7FEB94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~1.BOR\AppData\Local\Temp\7zO45F49FE8\Papier%20firmowy%20A4%20dla%20TJO%20-%20Odddzial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F3C5-2654-4787-81A2-FE9EAE23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16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Borowska, Danuta</dc:creator>
  <cp:lastModifiedBy>Tysarczyk, Jolanta</cp:lastModifiedBy>
  <cp:revision>10</cp:revision>
  <cp:lastPrinted>2019-02-04T07:57:00Z</cp:lastPrinted>
  <dcterms:created xsi:type="dcterms:W3CDTF">2023-02-16T07:31:00Z</dcterms:created>
  <dcterms:modified xsi:type="dcterms:W3CDTF">2025-09-03T04:27:00Z</dcterms:modified>
</cp:coreProperties>
</file>